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DC849" w14:textId="45320A0B" w:rsidR="009D1C28" w:rsidRPr="00240B1A" w:rsidRDefault="00E96E9E">
      <w:pPr>
        <w:rPr>
          <w:szCs w:val="28"/>
        </w:rPr>
      </w:pPr>
      <w:r>
        <w:rPr>
          <w:szCs w:val="28"/>
        </w:rPr>
        <w:pict w14:anchorId="28D81B14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5.75pt;margin-top:9.9pt;width:214.55pt;height:254.15pt;z-index:251657728" filled="f" stroked="f">
            <v:textbox style="mso-next-textbox:#_x0000_s1041">
              <w:txbxContent>
                <w:p w14:paraId="0800E849" w14:textId="25DBFDE8" w:rsidR="00F8480A" w:rsidRDefault="00F8480A" w:rsidP="00F8480A">
                  <w:pPr>
                    <w:pStyle w:val="a3"/>
                    <w:kinsoku w:val="0"/>
                    <w:overflowPunct w:val="0"/>
                    <w:spacing w:before="90"/>
                    <w:ind w:right="153"/>
                    <w:jc w:val="center"/>
                    <w:rPr>
                      <w:b/>
                      <w:bCs/>
                      <w:color w:val="053658"/>
                      <w:spacing w:val="-2"/>
                      <w:sz w:val="24"/>
                      <w:szCs w:val="24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03A86867" wp14:editId="6EB9F6F4">
                        <wp:extent cx="1228725" cy="61912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C43263E" w14:textId="77777777" w:rsidR="007C445B" w:rsidRPr="007C445B" w:rsidRDefault="007C445B" w:rsidP="00F8480A">
                  <w:pPr>
                    <w:pStyle w:val="a3"/>
                    <w:kinsoku w:val="0"/>
                    <w:overflowPunct w:val="0"/>
                    <w:spacing w:before="90"/>
                    <w:ind w:right="153"/>
                    <w:jc w:val="center"/>
                    <w:rPr>
                      <w:b/>
                      <w:bCs/>
                      <w:color w:val="053658"/>
                      <w:spacing w:val="-2"/>
                      <w:sz w:val="12"/>
                      <w:szCs w:val="12"/>
                    </w:rPr>
                  </w:pPr>
                </w:p>
                <w:p w14:paraId="61A452B8" w14:textId="77777777" w:rsidR="00F8480A" w:rsidRDefault="00F8480A" w:rsidP="00F8480A">
                  <w:pPr>
                    <w:pStyle w:val="a3"/>
                    <w:kinsoku w:val="0"/>
                    <w:overflowPunct w:val="0"/>
                    <w:spacing w:before="90"/>
                    <w:ind w:right="153"/>
                    <w:jc w:val="center"/>
                    <w:rPr>
                      <w:b/>
                      <w:bCs/>
                      <w:color w:val="053658"/>
                      <w:spacing w:val="-2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53658"/>
                      <w:spacing w:val="-2"/>
                      <w:sz w:val="24"/>
                      <w:szCs w:val="24"/>
                    </w:rPr>
                    <w:t>ФИЛИАЛ</w:t>
                  </w:r>
                </w:p>
                <w:p w14:paraId="78064B49" w14:textId="54CB3FD3" w:rsidR="00F8480A" w:rsidRDefault="00F8480A" w:rsidP="00F8480A">
                  <w:pPr>
                    <w:pStyle w:val="a3"/>
                    <w:kinsoku w:val="0"/>
                    <w:overflowPunct w:val="0"/>
                    <w:spacing w:before="4" w:line="242" w:lineRule="auto"/>
                    <w:ind w:right="151"/>
                    <w:jc w:val="center"/>
                    <w:rPr>
                      <w:b/>
                      <w:bCs/>
                      <w:color w:val="053658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53658"/>
                      <w:spacing w:val="-2"/>
                      <w:sz w:val="24"/>
                      <w:szCs w:val="24"/>
                    </w:rPr>
                    <w:t>ПАО</w:t>
                  </w:r>
                  <w:r>
                    <w:rPr>
                      <w:b/>
                      <w:bCs/>
                      <w:color w:val="053658"/>
                      <w:spacing w:val="-1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53658"/>
                      <w:spacing w:val="-2"/>
                      <w:sz w:val="24"/>
                      <w:szCs w:val="24"/>
                    </w:rPr>
                    <w:t xml:space="preserve">«ТРАНСКОНТЕЙНЕР» </w:t>
                  </w:r>
                  <w:r>
                    <w:rPr>
                      <w:b/>
                      <w:bCs/>
                      <w:color w:val="053658"/>
                      <w:spacing w:val="-2"/>
                      <w:sz w:val="24"/>
                      <w:szCs w:val="24"/>
                    </w:rPr>
                    <w:br/>
                  </w:r>
                  <w:r>
                    <w:rPr>
                      <w:b/>
                      <w:bCs/>
                      <w:color w:val="053658"/>
                      <w:sz w:val="24"/>
                      <w:szCs w:val="24"/>
                    </w:rPr>
                    <w:t>НА ЗАПАДНО-СИБИРСКОЙ ЖЕЛЕЗНОЙ ДОРОГЕ</w:t>
                  </w:r>
                </w:p>
                <w:p w14:paraId="145C5859" w14:textId="77777777" w:rsidR="00F8480A" w:rsidRPr="007C445B" w:rsidRDefault="00F8480A" w:rsidP="00F8480A">
                  <w:pPr>
                    <w:pStyle w:val="a3"/>
                    <w:kinsoku w:val="0"/>
                    <w:overflowPunct w:val="0"/>
                    <w:spacing w:before="4" w:line="242" w:lineRule="auto"/>
                    <w:ind w:right="151"/>
                    <w:jc w:val="center"/>
                    <w:rPr>
                      <w:b/>
                      <w:bCs/>
                      <w:color w:val="053658"/>
                      <w:sz w:val="12"/>
                      <w:szCs w:val="12"/>
                    </w:rPr>
                  </w:pPr>
                </w:p>
                <w:p w14:paraId="56496F48" w14:textId="77777777" w:rsidR="00F8480A" w:rsidRDefault="00F8480A" w:rsidP="00F8480A">
                  <w:pPr>
                    <w:pStyle w:val="a3"/>
                    <w:kinsoku w:val="0"/>
                    <w:overflowPunct w:val="0"/>
                    <w:spacing w:line="266" w:lineRule="auto"/>
                    <w:ind w:right="24"/>
                    <w:jc w:val="center"/>
                    <w:rPr>
                      <w:color w:val="053658"/>
                      <w:sz w:val="22"/>
                      <w:szCs w:val="22"/>
                    </w:rPr>
                  </w:pPr>
                  <w:r>
                    <w:rPr>
                      <w:color w:val="053658"/>
                      <w:sz w:val="22"/>
                      <w:szCs w:val="22"/>
                    </w:rPr>
                    <w:t>ул.</w:t>
                  </w:r>
                  <w:r>
                    <w:rPr>
                      <w:color w:val="053658"/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53658"/>
                      <w:sz w:val="22"/>
                      <w:szCs w:val="22"/>
                    </w:rPr>
                    <w:t>Жуковского,</w:t>
                  </w:r>
                  <w:r>
                    <w:rPr>
                      <w:color w:val="053658"/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53658"/>
                      <w:sz w:val="22"/>
                      <w:szCs w:val="22"/>
                    </w:rPr>
                    <w:t>д.</w:t>
                  </w:r>
                  <w:r>
                    <w:rPr>
                      <w:color w:val="053658"/>
                      <w:spacing w:val="-14"/>
                      <w:sz w:val="22"/>
                      <w:szCs w:val="22"/>
                    </w:rPr>
                    <w:t xml:space="preserve"> 102</w:t>
                  </w:r>
                  <w:r>
                    <w:rPr>
                      <w:color w:val="053658"/>
                      <w:sz w:val="22"/>
                      <w:szCs w:val="22"/>
                    </w:rPr>
                    <w:t>,</w:t>
                  </w:r>
                  <w:r>
                    <w:rPr>
                      <w:color w:val="053658"/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53658"/>
                      <w:sz w:val="22"/>
                      <w:szCs w:val="22"/>
                    </w:rPr>
                    <w:t>г.</w:t>
                  </w:r>
                  <w:r>
                    <w:rPr>
                      <w:color w:val="053658"/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53658"/>
                      <w:sz w:val="22"/>
                      <w:szCs w:val="22"/>
                    </w:rPr>
                    <w:t>Новосибирск,</w:t>
                  </w:r>
                  <w:r>
                    <w:rPr>
                      <w:color w:val="053658"/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53658"/>
                      <w:sz w:val="22"/>
                      <w:szCs w:val="22"/>
                    </w:rPr>
                    <w:t>630001 Тел.: +7 (383) 322-83-00</w:t>
                  </w:r>
                </w:p>
                <w:p w14:paraId="3FD520EF" w14:textId="7D270436" w:rsidR="00F8480A" w:rsidRDefault="00F8480A" w:rsidP="00F8480A">
                  <w:pPr>
                    <w:pStyle w:val="a3"/>
                    <w:kinsoku w:val="0"/>
                    <w:overflowPunct w:val="0"/>
                    <w:spacing w:line="266" w:lineRule="auto"/>
                    <w:ind w:right="24"/>
                    <w:jc w:val="center"/>
                    <w:rPr>
                      <w:color w:val="053658"/>
                      <w:spacing w:val="-2"/>
                      <w:sz w:val="22"/>
                      <w:szCs w:val="22"/>
                    </w:rPr>
                  </w:pPr>
                  <w:r>
                    <w:rPr>
                      <w:color w:val="053658"/>
                      <w:sz w:val="22"/>
                      <w:szCs w:val="22"/>
                    </w:rPr>
                    <w:t xml:space="preserve">Эл. почта: </w:t>
                  </w:r>
                  <w:hyperlink r:id="rId9" w:history="1">
                    <w:r w:rsidRPr="00C053B4">
                      <w:rPr>
                        <w:rStyle w:val="aa"/>
                        <w:sz w:val="22"/>
                        <w:szCs w:val="22"/>
                        <w:lang w:val="en-US"/>
                      </w:rPr>
                      <w:t>zszd</w:t>
                    </w:r>
                    <w:r w:rsidRPr="00C053B4">
                      <w:rPr>
                        <w:rStyle w:val="aa"/>
                        <w:sz w:val="22"/>
                        <w:szCs w:val="22"/>
                      </w:rPr>
                      <w:t>@trcont.</w:t>
                    </w:r>
                    <w:r w:rsidR="003E2996">
                      <w:rPr>
                        <w:rStyle w:val="aa"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  <w:r>
                    <w:rPr>
                      <w:color w:val="053658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53658"/>
                      <w:sz w:val="22"/>
                      <w:szCs w:val="22"/>
                    </w:rPr>
                    <w:br/>
                    <w:t>ОКПО</w:t>
                  </w:r>
                  <w:r>
                    <w:rPr>
                      <w:color w:val="053658"/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53658"/>
                      <w:sz w:val="22"/>
                      <w:szCs w:val="22"/>
                    </w:rPr>
                    <w:t>94421386,</w:t>
                  </w:r>
                  <w:r>
                    <w:rPr>
                      <w:color w:val="053658"/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53658"/>
                      <w:sz w:val="22"/>
                      <w:szCs w:val="22"/>
                    </w:rPr>
                    <w:t>ОГРН</w:t>
                  </w:r>
                  <w:r>
                    <w:rPr>
                      <w:color w:val="053658"/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53658"/>
                      <w:sz w:val="22"/>
                      <w:szCs w:val="22"/>
                    </w:rPr>
                    <w:t>1067746341024</w:t>
                  </w:r>
                  <w:r>
                    <w:rPr>
                      <w:color w:val="053658"/>
                      <w:sz w:val="22"/>
                      <w:szCs w:val="22"/>
                    </w:rPr>
                    <w:br/>
                    <w:t>ИНН</w:t>
                  </w:r>
                  <w:r>
                    <w:rPr>
                      <w:color w:val="053658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53658"/>
                      <w:sz w:val="22"/>
                      <w:szCs w:val="22"/>
                    </w:rPr>
                    <w:t>7708591995,</w:t>
                  </w:r>
                  <w:r>
                    <w:rPr>
                      <w:color w:val="053658"/>
                      <w:spacing w:val="-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53658"/>
                      <w:sz w:val="22"/>
                      <w:szCs w:val="22"/>
                    </w:rPr>
                    <w:t>КПП</w:t>
                  </w:r>
                  <w:r>
                    <w:rPr>
                      <w:color w:val="053658"/>
                      <w:spacing w:val="-2"/>
                      <w:sz w:val="22"/>
                      <w:szCs w:val="22"/>
                    </w:rPr>
                    <w:t xml:space="preserve"> 997650001</w:t>
                  </w:r>
                </w:p>
                <w:p w14:paraId="26023914" w14:textId="77777777" w:rsidR="00B17562" w:rsidRPr="00DA10EA" w:rsidRDefault="00B17562" w:rsidP="00F8480A">
                  <w:pPr>
                    <w:tabs>
                      <w:tab w:val="right" w:pos="4253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</w:p>
                <w:p w14:paraId="3E547D19" w14:textId="2524423E" w:rsidR="00B17562" w:rsidRPr="00FD7586" w:rsidRDefault="00B17562" w:rsidP="00F8480A">
                  <w:pPr>
                    <w:tabs>
                      <w:tab w:val="right" w:pos="4253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  <w:r w:rsidRPr="00DA10EA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</w:t>
                  </w:r>
                  <w:r w:rsidR="00230880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</w:t>
                  </w:r>
                  <w:r w:rsidR="003220AF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         </w:t>
                  </w:r>
                  <w:r w:rsidR="00F8480A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>______</w:t>
                  </w:r>
                  <w:r w:rsidR="003220AF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</w:t>
                  </w:r>
                  <w:r w:rsidRPr="00FE041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</w:t>
                  </w:r>
                  <w:r w:rsidRPr="00FE0415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 xml:space="preserve"> </w:t>
                  </w:r>
                  <w:r w:rsidRPr="00F8480A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№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 xml:space="preserve"> </w:t>
                  </w:r>
                  <w:r w:rsidR="00230880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                </w:t>
                  </w:r>
                  <w:r w:rsidR="003220AF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</w:t>
                  </w:r>
                  <w:r w:rsidR="00F8480A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>__</w:t>
                  </w:r>
                  <w:r w:rsidR="003220AF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       </w:t>
                  </w:r>
                  <w:r w:rsidR="00230880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</w:t>
                  </w:r>
                  <w:r w:rsidR="003220AF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 </w:t>
                  </w:r>
                  <w:r w:rsidRPr="00F8480A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 xml:space="preserve">  </w:t>
                  </w:r>
                </w:p>
                <w:p w14:paraId="4A4FF0D6" w14:textId="7B0E0868" w:rsidR="00B17562" w:rsidRPr="000D012F" w:rsidRDefault="00B17562" w:rsidP="00F8480A">
                  <w:pPr>
                    <w:tabs>
                      <w:tab w:val="right" w:pos="4253"/>
                    </w:tabs>
                    <w:spacing w:before="2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74CE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на</w:t>
                  </w:r>
                  <w:r w:rsidRPr="00F8480A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 xml:space="preserve"> </w:t>
                  </w:r>
                  <w:r w:rsidRPr="007522AC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 w:rsidRPr="007522AC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_____</w:t>
                  </w:r>
                  <w:r w:rsidR="00F8480A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>__</w:t>
                  </w:r>
                  <w:r w:rsidRPr="007522AC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 w:rsidRPr="002B74CE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от</w:t>
                  </w:r>
                  <w:r w:rsidRPr="00F50EA5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__________________</w:t>
                  </w:r>
                  <w:r w:rsidRPr="00F50EA5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0D012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14:paraId="2AB48210" w14:textId="79B8E4E4" w:rsidR="009D1C28" w:rsidRPr="00B82F57" w:rsidRDefault="009D1C28" w:rsidP="00FA7367">
      <w:pPr>
        <w:ind w:left="4536"/>
        <w:jc w:val="center"/>
        <w:rPr>
          <w:szCs w:val="28"/>
        </w:rPr>
      </w:pPr>
    </w:p>
    <w:p w14:paraId="69EE58FB" w14:textId="77777777" w:rsidR="003C7883" w:rsidRPr="00B82F57" w:rsidRDefault="003C7883" w:rsidP="00FA7367">
      <w:pPr>
        <w:ind w:left="4536"/>
        <w:jc w:val="center"/>
        <w:rPr>
          <w:szCs w:val="28"/>
        </w:rPr>
      </w:pPr>
    </w:p>
    <w:p w14:paraId="77D885B9" w14:textId="13CF5AA8" w:rsidR="00DD0CCF" w:rsidRPr="00B82F57" w:rsidRDefault="00DD0CCF" w:rsidP="002433E1">
      <w:pPr>
        <w:ind w:left="4536"/>
        <w:rPr>
          <w:szCs w:val="28"/>
        </w:rPr>
      </w:pPr>
    </w:p>
    <w:p w14:paraId="488F03AA" w14:textId="77777777" w:rsidR="003C7883" w:rsidRPr="00B82F57" w:rsidRDefault="003C7883" w:rsidP="002433E1">
      <w:pPr>
        <w:ind w:left="4536"/>
        <w:rPr>
          <w:szCs w:val="28"/>
        </w:rPr>
      </w:pPr>
    </w:p>
    <w:p w14:paraId="318C7B88" w14:textId="77777777" w:rsidR="003A7956" w:rsidRPr="00B82F57" w:rsidRDefault="003A7956" w:rsidP="002433E1">
      <w:pPr>
        <w:ind w:left="4536"/>
        <w:rPr>
          <w:szCs w:val="28"/>
        </w:rPr>
      </w:pPr>
    </w:p>
    <w:p w14:paraId="756BE406" w14:textId="77777777" w:rsidR="003A7956" w:rsidRPr="00B82F57" w:rsidRDefault="003A7956" w:rsidP="002433E1">
      <w:pPr>
        <w:ind w:left="4536"/>
        <w:rPr>
          <w:szCs w:val="28"/>
        </w:rPr>
      </w:pPr>
    </w:p>
    <w:p w14:paraId="4717AF4B" w14:textId="77777777" w:rsidR="0068581D" w:rsidRPr="00B82F57" w:rsidRDefault="0068581D" w:rsidP="002433E1">
      <w:pPr>
        <w:ind w:left="4536"/>
        <w:rPr>
          <w:szCs w:val="28"/>
        </w:rPr>
      </w:pPr>
    </w:p>
    <w:p w14:paraId="72ACA67C" w14:textId="77777777" w:rsidR="0068581D" w:rsidRPr="00B82F57" w:rsidRDefault="0068581D" w:rsidP="002433E1">
      <w:pPr>
        <w:ind w:left="4536"/>
        <w:rPr>
          <w:szCs w:val="28"/>
        </w:rPr>
      </w:pPr>
    </w:p>
    <w:p w14:paraId="647BE5DF" w14:textId="77777777" w:rsidR="00271C26" w:rsidRPr="00B82F57" w:rsidRDefault="00271C26" w:rsidP="002433E1">
      <w:pPr>
        <w:ind w:left="4536"/>
        <w:rPr>
          <w:szCs w:val="28"/>
        </w:rPr>
      </w:pPr>
    </w:p>
    <w:p w14:paraId="002E7B8D" w14:textId="77777777" w:rsidR="000B115F" w:rsidRDefault="000B115F" w:rsidP="000B115F">
      <w:pPr>
        <w:rPr>
          <w:szCs w:val="28"/>
        </w:rPr>
      </w:pPr>
    </w:p>
    <w:p w14:paraId="0BB2D12F" w14:textId="77777777" w:rsidR="00F8480A" w:rsidRDefault="00F8480A" w:rsidP="000B115F">
      <w:pPr>
        <w:rPr>
          <w:szCs w:val="28"/>
        </w:rPr>
      </w:pPr>
    </w:p>
    <w:p w14:paraId="660FAF98" w14:textId="77777777" w:rsidR="00F8480A" w:rsidRDefault="00F8480A" w:rsidP="000B115F">
      <w:pPr>
        <w:rPr>
          <w:szCs w:val="28"/>
        </w:rPr>
      </w:pPr>
    </w:p>
    <w:p w14:paraId="02D04AEA" w14:textId="77777777" w:rsidR="00F8480A" w:rsidRDefault="00F8480A" w:rsidP="000B115F">
      <w:pPr>
        <w:rPr>
          <w:szCs w:val="28"/>
        </w:rPr>
      </w:pPr>
    </w:p>
    <w:p w14:paraId="3EE9A9CF" w14:textId="77777777" w:rsidR="00F8480A" w:rsidRDefault="00F8480A" w:rsidP="000B115F">
      <w:pPr>
        <w:rPr>
          <w:szCs w:val="28"/>
        </w:rPr>
      </w:pPr>
    </w:p>
    <w:p w14:paraId="0BD6ADAE" w14:textId="77777777" w:rsidR="00F8480A" w:rsidRPr="00B82F57" w:rsidRDefault="00F8480A" w:rsidP="000B115F">
      <w:pPr>
        <w:rPr>
          <w:szCs w:val="28"/>
        </w:rPr>
      </w:pPr>
    </w:p>
    <w:p w14:paraId="1F1C0554" w14:textId="77777777" w:rsidR="00F8480A" w:rsidRDefault="00F8480A" w:rsidP="006522EF">
      <w:pPr>
        <w:jc w:val="center"/>
        <w:rPr>
          <w:szCs w:val="28"/>
        </w:rPr>
      </w:pPr>
    </w:p>
    <w:p w14:paraId="33DE76BB" w14:textId="77777777" w:rsidR="006522EF" w:rsidRDefault="006522EF" w:rsidP="006522EF">
      <w:pPr>
        <w:jc w:val="center"/>
        <w:rPr>
          <w:szCs w:val="28"/>
        </w:rPr>
      </w:pPr>
      <w:r w:rsidRPr="00A31AFA">
        <w:rPr>
          <w:szCs w:val="28"/>
        </w:rPr>
        <w:t>Уважаем</w:t>
      </w:r>
      <w:r w:rsidR="0099389C">
        <w:rPr>
          <w:szCs w:val="28"/>
        </w:rPr>
        <w:t>ые</w:t>
      </w:r>
      <w:r>
        <w:rPr>
          <w:szCs w:val="28"/>
        </w:rPr>
        <w:t xml:space="preserve"> </w:t>
      </w:r>
      <w:r w:rsidR="0099389C">
        <w:rPr>
          <w:szCs w:val="28"/>
        </w:rPr>
        <w:t>клиенты</w:t>
      </w:r>
      <w:r>
        <w:rPr>
          <w:szCs w:val="28"/>
        </w:rPr>
        <w:t>!</w:t>
      </w:r>
    </w:p>
    <w:p w14:paraId="787DB6A2" w14:textId="77777777" w:rsidR="00E01CFA" w:rsidRDefault="00E01CFA" w:rsidP="00E01CFA">
      <w:pPr>
        <w:rPr>
          <w:szCs w:val="28"/>
        </w:rPr>
      </w:pPr>
    </w:p>
    <w:p w14:paraId="09D45AF1" w14:textId="03208523" w:rsidR="000E5D9F" w:rsidRDefault="0099389C" w:rsidP="000E5D9F">
      <w:pPr>
        <w:ind w:firstLine="720"/>
        <w:jc w:val="both"/>
        <w:rPr>
          <w:szCs w:val="28"/>
        </w:rPr>
      </w:pPr>
      <w:r>
        <w:rPr>
          <w:szCs w:val="28"/>
        </w:rPr>
        <w:t>Для сокращения времени обработки автомобилей на терминал</w:t>
      </w:r>
      <w:r w:rsidR="00943CBF">
        <w:rPr>
          <w:szCs w:val="28"/>
        </w:rPr>
        <w:t>ах ПАО «ТрансКонтейнер»</w:t>
      </w:r>
      <w:r>
        <w:rPr>
          <w:szCs w:val="28"/>
        </w:rPr>
        <w:t xml:space="preserve"> при завозе/вывозе контейнеров собственным автотранспортом </w:t>
      </w:r>
      <w:r w:rsidR="00943CBF">
        <w:rPr>
          <w:szCs w:val="28"/>
        </w:rPr>
        <w:t>Вы можете</w:t>
      </w:r>
      <w:r w:rsidR="00E52EF1">
        <w:rPr>
          <w:szCs w:val="28"/>
        </w:rPr>
        <w:t xml:space="preserve"> </w:t>
      </w:r>
      <w:r>
        <w:rPr>
          <w:szCs w:val="28"/>
        </w:rPr>
        <w:t>оформить постоянные пропуск</w:t>
      </w:r>
      <w:r w:rsidR="003220AF">
        <w:rPr>
          <w:szCs w:val="28"/>
        </w:rPr>
        <w:t>и</w:t>
      </w:r>
      <w:r>
        <w:rPr>
          <w:szCs w:val="28"/>
        </w:rPr>
        <w:t xml:space="preserve"> на автомобили и водителей. </w:t>
      </w:r>
    </w:p>
    <w:p w14:paraId="32B18D38" w14:textId="2A400F25" w:rsidR="000E5D9F" w:rsidRDefault="000E5D9F" w:rsidP="000E5D9F">
      <w:pPr>
        <w:ind w:firstLine="720"/>
        <w:jc w:val="both"/>
        <w:rPr>
          <w:szCs w:val="28"/>
        </w:rPr>
      </w:pPr>
      <w:r>
        <w:rPr>
          <w:szCs w:val="28"/>
        </w:rPr>
        <w:t xml:space="preserve">Для оформления </w:t>
      </w:r>
      <w:r w:rsidR="00A77A2B">
        <w:rPr>
          <w:szCs w:val="28"/>
        </w:rPr>
        <w:t xml:space="preserve">постоянного </w:t>
      </w:r>
      <w:r>
        <w:rPr>
          <w:szCs w:val="28"/>
        </w:rPr>
        <w:t>пропуска необходимо предоставить</w:t>
      </w:r>
      <w:r w:rsidR="00A77A2B">
        <w:rPr>
          <w:szCs w:val="28"/>
        </w:rPr>
        <w:t xml:space="preserve"> заявление со </w:t>
      </w:r>
      <w:r>
        <w:rPr>
          <w:szCs w:val="28"/>
        </w:rPr>
        <w:t>следующ</w:t>
      </w:r>
      <w:r w:rsidR="00A77A2B">
        <w:rPr>
          <w:szCs w:val="28"/>
        </w:rPr>
        <w:t>ей</w:t>
      </w:r>
      <w:r>
        <w:rPr>
          <w:szCs w:val="28"/>
        </w:rPr>
        <w:t xml:space="preserve"> информаци</w:t>
      </w:r>
      <w:r w:rsidR="00A77A2B">
        <w:rPr>
          <w:szCs w:val="28"/>
        </w:rPr>
        <w:t>ей</w:t>
      </w:r>
      <w:r>
        <w:rPr>
          <w:szCs w:val="28"/>
        </w:rPr>
        <w:t>:</w:t>
      </w:r>
    </w:p>
    <w:p w14:paraId="608363A0" w14:textId="77CA8C37" w:rsidR="000E5D9F" w:rsidRDefault="000E5D9F" w:rsidP="00F05563">
      <w:pPr>
        <w:pStyle w:val="10"/>
        <w:numPr>
          <w:ilvl w:val="0"/>
          <w:numId w:val="19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водителей с указанием ФИО</w:t>
      </w:r>
      <w:r w:rsidR="00BB7ECC">
        <w:rPr>
          <w:rFonts w:ascii="Times New Roman" w:hAnsi="Times New Roman"/>
          <w:sz w:val="28"/>
          <w:szCs w:val="28"/>
        </w:rPr>
        <w:t>,</w:t>
      </w:r>
      <w:r w:rsidR="008C3206" w:rsidRPr="008C3206">
        <w:rPr>
          <w:rFonts w:ascii="Times New Roman" w:hAnsi="Times New Roman"/>
          <w:sz w:val="28"/>
          <w:szCs w:val="28"/>
        </w:rPr>
        <w:t xml:space="preserve"> </w:t>
      </w:r>
      <w:r w:rsidR="008C3206">
        <w:rPr>
          <w:rFonts w:ascii="Times New Roman" w:hAnsi="Times New Roman"/>
          <w:sz w:val="28"/>
          <w:szCs w:val="28"/>
        </w:rPr>
        <w:t>даты рождения,</w:t>
      </w:r>
      <w:r w:rsidR="00BB7ECC">
        <w:rPr>
          <w:rFonts w:ascii="Times New Roman" w:hAnsi="Times New Roman"/>
          <w:sz w:val="28"/>
          <w:szCs w:val="28"/>
        </w:rPr>
        <w:t xml:space="preserve"> номером телефона, водительского удостоверения</w:t>
      </w:r>
      <w:r w:rsidR="00EE6D89">
        <w:rPr>
          <w:rFonts w:ascii="Times New Roman" w:hAnsi="Times New Roman"/>
          <w:sz w:val="28"/>
          <w:szCs w:val="28"/>
        </w:rPr>
        <w:t xml:space="preserve"> с указанием даты выдачи</w:t>
      </w:r>
      <w:r>
        <w:rPr>
          <w:rFonts w:ascii="Times New Roman" w:hAnsi="Times New Roman"/>
          <w:sz w:val="28"/>
          <w:szCs w:val="28"/>
        </w:rPr>
        <w:t>, с приложенными копиями 1</w:t>
      </w:r>
      <w:r w:rsidR="00F05563">
        <w:rPr>
          <w:rFonts w:ascii="Times New Roman" w:hAnsi="Times New Roman"/>
          <w:sz w:val="28"/>
          <w:szCs w:val="28"/>
        </w:rPr>
        <w:t>-й</w:t>
      </w:r>
      <w:r>
        <w:rPr>
          <w:rFonts w:ascii="Times New Roman" w:hAnsi="Times New Roman"/>
          <w:sz w:val="28"/>
          <w:szCs w:val="28"/>
        </w:rPr>
        <w:t xml:space="preserve"> страницы паспортов, заверенных надлежащим образом;</w:t>
      </w:r>
    </w:p>
    <w:p w14:paraId="2B91D980" w14:textId="65A65CCD" w:rsidR="000E5D9F" w:rsidRDefault="000E5D9F" w:rsidP="000E5D9F">
      <w:pPr>
        <w:pStyle w:val="10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автомобилей (тягачей) с указанием номеров, марок, с приложенными копиями </w:t>
      </w:r>
      <w:r w:rsidR="00F444DA">
        <w:rPr>
          <w:rFonts w:ascii="Times New Roman" w:hAnsi="Times New Roman"/>
          <w:sz w:val="28"/>
          <w:szCs w:val="28"/>
        </w:rPr>
        <w:t>свидетельств о регистрации ТС</w:t>
      </w:r>
      <w:r>
        <w:rPr>
          <w:rFonts w:ascii="Times New Roman" w:hAnsi="Times New Roman"/>
          <w:sz w:val="28"/>
          <w:szCs w:val="28"/>
        </w:rPr>
        <w:t>,</w:t>
      </w:r>
      <w:r w:rsidRPr="00B50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заверенных надлежащим образом;</w:t>
      </w:r>
    </w:p>
    <w:p w14:paraId="1551DE51" w14:textId="3A97F931" w:rsidR="000E5D9F" w:rsidRDefault="000E5D9F" w:rsidP="00735DCF">
      <w:pPr>
        <w:pStyle w:val="10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заполненные бланки пропусков на транспортные средства и водителей по форме Образцов.</w:t>
      </w:r>
      <w:r w:rsidR="00735DCF">
        <w:rPr>
          <w:rFonts w:ascii="Times New Roman" w:hAnsi="Times New Roman"/>
          <w:sz w:val="28"/>
          <w:szCs w:val="28"/>
        </w:rPr>
        <w:t xml:space="preserve"> Максимальный срок, на который оформляются пропуски – 5 лет.</w:t>
      </w:r>
    </w:p>
    <w:p w14:paraId="00CA829A" w14:textId="773056A1" w:rsidR="00BB7ECC" w:rsidRDefault="00A77A2B" w:rsidP="00BB7ECC">
      <w:pPr>
        <w:ind w:firstLine="720"/>
        <w:jc w:val="both"/>
        <w:rPr>
          <w:szCs w:val="28"/>
        </w:rPr>
      </w:pPr>
      <w:r>
        <w:rPr>
          <w:szCs w:val="28"/>
        </w:rPr>
        <w:t xml:space="preserve">До подачи заявления </w:t>
      </w:r>
      <w:r w:rsidRPr="00A77A2B">
        <w:rPr>
          <w:b/>
          <w:szCs w:val="28"/>
        </w:rPr>
        <w:t>все в</w:t>
      </w:r>
      <w:r w:rsidR="00BB7ECC" w:rsidRPr="00A77A2B">
        <w:rPr>
          <w:b/>
          <w:szCs w:val="28"/>
        </w:rPr>
        <w:t>одител</w:t>
      </w:r>
      <w:r w:rsidRPr="00A77A2B">
        <w:rPr>
          <w:b/>
          <w:szCs w:val="28"/>
        </w:rPr>
        <w:t>и</w:t>
      </w:r>
      <w:r w:rsidR="00BB7ECC" w:rsidRPr="00A77A2B">
        <w:rPr>
          <w:b/>
          <w:szCs w:val="28"/>
        </w:rPr>
        <w:t xml:space="preserve"> </w:t>
      </w:r>
      <w:r w:rsidR="00A4642C" w:rsidRPr="00A77A2B">
        <w:rPr>
          <w:b/>
          <w:szCs w:val="28"/>
        </w:rPr>
        <w:t>обязан</w:t>
      </w:r>
      <w:r w:rsidRPr="00A77A2B">
        <w:rPr>
          <w:b/>
          <w:szCs w:val="28"/>
        </w:rPr>
        <w:t>ы</w:t>
      </w:r>
      <w:r w:rsidR="00BB7ECC" w:rsidRPr="00A77A2B">
        <w:rPr>
          <w:b/>
          <w:szCs w:val="28"/>
        </w:rPr>
        <w:t xml:space="preserve"> про</w:t>
      </w:r>
      <w:r w:rsidR="00A4642C" w:rsidRPr="00A77A2B">
        <w:rPr>
          <w:b/>
          <w:szCs w:val="28"/>
        </w:rPr>
        <w:t>йти</w:t>
      </w:r>
      <w:r w:rsidR="00BB7ECC" w:rsidRPr="00A77A2B">
        <w:rPr>
          <w:b/>
          <w:szCs w:val="28"/>
        </w:rPr>
        <w:t xml:space="preserve"> инструктаж </w:t>
      </w:r>
      <w:r w:rsidR="00A4642C" w:rsidRPr="00A77A2B">
        <w:rPr>
          <w:b/>
          <w:szCs w:val="28"/>
        </w:rPr>
        <w:t>по технике безопасности и правилам нахождения на контейнерном терминале</w:t>
      </w:r>
      <w:r w:rsidR="0007705D">
        <w:rPr>
          <w:szCs w:val="28"/>
        </w:rPr>
        <w:t xml:space="preserve"> согласно регламенту.</w:t>
      </w:r>
      <w:r w:rsidR="00DB6B09">
        <w:rPr>
          <w:szCs w:val="28"/>
        </w:rPr>
        <w:t xml:space="preserve"> </w:t>
      </w:r>
      <w:r w:rsidR="00E236E1">
        <w:rPr>
          <w:szCs w:val="28"/>
        </w:rPr>
        <w:t>По истечении пяти лет водител</w:t>
      </w:r>
      <w:r>
        <w:rPr>
          <w:szCs w:val="28"/>
        </w:rPr>
        <w:t>и</w:t>
      </w:r>
      <w:r w:rsidR="00E236E1">
        <w:rPr>
          <w:szCs w:val="28"/>
        </w:rPr>
        <w:t xml:space="preserve"> обязан</w:t>
      </w:r>
      <w:r>
        <w:rPr>
          <w:szCs w:val="28"/>
        </w:rPr>
        <w:t>ы</w:t>
      </w:r>
      <w:r w:rsidR="00E236E1">
        <w:rPr>
          <w:szCs w:val="28"/>
        </w:rPr>
        <w:t xml:space="preserve"> пройти инструктаж повторно.</w:t>
      </w:r>
    </w:p>
    <w:p w14:paraId="7400F1C2" w14:textId="204504C8" w:rsidR="00BB7ECC" w:rsidRPr="00512A45" w:rsidRDefault="00BB7ECC" w:rsidP="00BB7ECC">
      <w:pPr>
        <w:ind w:firstLine="720"/>
        <w:jc w:val="both"/>
        <w:rPr>
          <w:b/>
          <w:szCs w:val="28"/>
        </w:rPr>
      </w:pPr>
      <w:r w:rsidRPr="00F00820">
        <w:rPr>
          <w:szCs w:val="28"/>
        </w:rPr>
        <w:t xml:space="preserve">Главный инженер филиала и Заместитель </w:t>
      </w:r>
      <w:r w:rsidR="00DC5E42">
        <w:rPr>
          <w:szCs w:val="28"/>
        </w:rPr>
        <w:t>начальника</w:t>
      </w:r>
      <w:r w:rsidR="00774CBC">
        <w:rPr>
          <w:szCs w:val="28"/>
        </w:rPr>
        <w:t xml:space="preserve"> службы </w:t>
      </w:r>
      <w:r w:rsidRPr="00F00820">
        <w:rPr>
          <w:szCs w:val="28"/>
        </w:rPr>
        <w:t xml:space="preserve">безопасности </w:t>
      </w:r>
      <w:r w:rsidR="00774CBC">
        <w:rPr>
          <w:szCs w:val="28"/>
        </w:rPr>
        <w:t xml:space="preserve">по </w:t>
      </w:r>
      <w:r w:rsidR="003E7D04">
        <w:rPr>
          <w:szCs w:val="28"/>
        </w:rPr>
        <w:t xml:space="preserve">Западно-Сибирскому филиалу </w:t>
      </w:r>
      <w:r w:rsidRPr="00F00820">
        <w:rPr>
          <w:szCs w:val="28"/>
        </w:rPr>
        <w:t>производят согласование транспортн</w:t>
      </w:r>
      <w:r w:rsidR="00A77A2B">
        <w:rPr>
          <w:szCs w:val="28"/>
        </w:rPr>
        <w:t>ых</w:t>
      </w:r>
      <w:r w:rsidRPr="00F00820">
        <w:rPr>
          <w:szCs w:val="28"/>
        </w:rPr>
        <w:t xml:space="preserve"> средств и водител</w:t>
      </w:r>
      <w:r w:rsidR="00A77A2B">
        <w:rPr>
          <w:szCs w:val="28"/>
        </w:rPr>
        <w:t>ей</w:t>
      </w:r>
      <w:r w:rsidRPr="00F00820">
        <w:rPr>
          <w:szCs w:val="28"/>
        </w:rPr>
        <w:t xml:space="preserve"> путем проставл</w:t>
      </w:r>
      <w:r w:rsidR="00512A45">
        <w:rPr>
          <w:szCs w:val="28"/>
        </w:rPr>
        <w:t>ения личной подписи в пропусках</w:t>
      </w:r>
      <w:r w:rsidR="00A77A2B">
        <w:rPr>
          <w:szCs w:val="28"/>
        </w:rPr>
        <w:t>. Если на момент подачи заявления водителем не пройден инструктаж по ТБ, пропуск подписан не будет.</w:t>
      </w:r>
    </w:p>
    <w:p w14:paraId="634798EF" w14:textId="0EDE6EE6" w:rsidR="00BB7ECC" w:rsidRPr="00F00820" w:rsidRDefault="00BB7ECC" w:rsidP="00BB7ECC">
      <w:pPr>
        <w:ind w:firstLine="720"/>
        <w:jc w:val="both"/>
        <w:rPr>
          <w:szCs w:val="28"/>
        </w:rPr>
      </w:pPr>
      <w:r>
        <w:rPr>
          <w:szCs w:val="28"/>
        </w:rPr>
        <w:t>Узнать о готовности пропуска можно по тел</w:t>
      </w:r>
      <w:r w:rsidR="00C60BAE">
        <w:rPr>
          <w:szCs w:val="28"/>
        </w:rPr>
        <w:t>ефону</w:t>
      </w:r>
      <w:r w:rsidR="006B13DE">
        <w:rPr>
          <w:szCs w:val="28"/>
        </w:rPr>
        <w:t xml:space="preserve"> </w:t>
      </w:r>
      <w:r w:rsidR="00230880">
        <w:rPr>
          <w:szCs w:val="28"/>
        </w:rPr>
        <w:t>+7</w:t>
      </w:r>
      <w:r w:rsidR="00C60BAE">
        <w:rPr>
          <w:szCs w:val="28"/>
        </w:rPr>
        <w:t>-383</w:t>
      </w:r>
      <w:r w:rsidR="00230880">
        <w:rPr>
          <w:szCs w:val="28"/>
        </w:rPr>
        <w:t>-322</w:t>
      </w:r>
      <w:r w:rsidR="00C60BAE">
        <w:rPr>
          <w:szCs w:val="28"/>
        </w:rPr>
        <w:t>-</w:t>
      </w:r>
      <w:r w:rsidR="00230880">
        <w:rPr>
          <w:szCs w:val="28"/>
        </w:rPr>
        <w:t>83</w:t>
      </w:r>
      <w:r w:rsidR="00C60BAE">
        <w:rPr>
          <w:szCs w:val="28"/>
        </w:rPr>
        <w:t>-</w:t>
      </w:r>
      <w:r w:rsidR="00230880">
        <w:rPr>
          <w:szCs w:val="28"/>
        </w:rPr>
        <w:t>00</w:t>
      </w:r>
      <w:r w:rsidR="00C60BAE">
        <w:rPr>
          <w:szCs w:val="28"/>
        </w:rPr>
        <w:t>, добавочный 57-79</w:t>
      </w:r>
      <w:r w:rsidR="006B13DE">
        <w:rPr>
          <w:szCs w:val="28"/>
        </w:rPr>
        <w:t xml:space="preserve"> (ул. Жуковского 102).</w:t>
      </w:r>
      <w:r w:rsidR="00DA10EA">
        <w:rPr>
          <w:szCs w:val="28"/>
        </w:rPr>
        <w:t xml:space="preserve"> По оформлению пропусков мо</w:t>
      </w:r>
      <w:r w:rsidR="00145AA4">
        <w:rPr>
          <w:szCs w:val="28"/>
        </w:rPr>
        <w:t>ж</w:t>
      </w:r>
      <w:r w:rsidR="00DA10EA">
        <w:rPr>
          <w:szCs w:val="28"/>
        </w:rPr>
        <w:t xml:space="preserve">но проконсультироваться по телефону </w:t>
      </w:r>
      <w:r w:rsidR="00230880">
        <w:rPr>
          <w:szCs w:val="28"/>
        </w:rPr>
        <w:t>+7-383-322-83-00</w:t>
      </w:r>
      <w:r w:rsidR="00DA10EA">
        <w:rPr>
          <w:szCs w:val="28"/>
        </w:rPr>
        <w:t>, добавочный 57-58.</w:t>
      </w:r>
    </w:p>
    <w:p w14:paraId="4CC2FF23" w14:textId="6D56F44A" w:rsidR="00BB7ECC" w:rsidRDefault="00BB7ECC" w:rsidP="00BB7ECC">
      <w:pPr>
        <w:ind w:firstLine="720"/>
        <w:jc w:val="both"/>
        <w:rPr>
          <w:szCs w:val="28"/>
        </w:rPr>
      </w:pPr>
      <w:r w:rsidRPr="00F00820">
        <w:rPr>
          <w:szCs w:val="28"/>
        </w:rPr>
        <w:t>Подписанные</w:t>
      </w:r>
      <w:r w:rsidR="00735DCF">
        <w:rPr>
          <w:szCs w:val="28"/>
        </w:rPr>
        <w:t xml:space="preserve"> и заверенные печатью</w:t>
      </w:r>
      <w:r w:rsidRPr="00F00820">
        <w:rPr>
          <w:szCs w:val="28"/>
        </w:rPr>
        <w:t xml:space="preserve"> пропуск</w:t>
      </w:r>
      <w:r w:rsidR="003220AF">
        <w:rPr>
          <w:szCs w:val="28"/>
        </w:rPr>
        <w:t>и</w:t>
      </w:r>
      <w:r w:rsidRPr="00F00820">
        <w:rPr>
          <w:szCs w:val="28"/>
        </w:rPr>
        <w:t xml:space="preserve"> передаются собственнику для ламинирования (в обязательном порядке) и использования в работе.</w:t>
      </w:r>
    </w:p>
    <w:p w14:paraId="6FC2B449" w14:textId="76977F2A" w:rsidR="001E1C7C" w:rsidRDefault="001E1C7C" w:rsidP="001E1C7C">
      <w:pPr>
        <w:ind w:firstLine="720"/>
        <w:jc w:val="both"/>
        <w:rPr>
          <w:szCs w:val="28"/>
        </w:rPr>
      </w:pPr>
      <w:r>
        <w:rPr>
          <w:szCs w:val="28"/>
        </w:rPr>
        <w:t xml:space="preserve">На период согласования и подписания пропусков вы можете предоставить письмо с </w:t>
      </w:r>
      <w:r w:rsidR="00943CBF">
        <w:rPr>
          <w:szCs w:val="28"/>
        </w:rPr>
        <w:t xml:space="preserve">вышеуказанной </w:t>
      </w:r>
      <w:r>
        <w:rPr>
          <w:szCs w:val="28"/>
        </w:rPr>
        <w:t>информацией</w:t>
      </w:r>
      <w:r w:rsidR="00943CBF">
        <w:rPr>
          <w:szCs w:val="28"/>
        </w:rPr>
        <w:t xml:space="preserve"> </w:t>
      </w:r>
      <w:r>
        <w:rPr>
          <w:szCs w:val="28"/>
        </w:rPr>
        <w:t>начальнику контейнерного терминала для получения временных пропусков – сроком на один месяц.</w:t>
      </w:r>
    </w:p>
    <w:p w14:paraId="1B8B34CE" w14:textId="221BC900" w:rsidR="001E1C7C" w:rsidRDefault="001E1C7C" w:rsidP="001E1C7C">
      <w:pPr>
        <w:ind w:firstLine="720"/>
        <w:jc w:val="both"/>
        <w:rPr>
          <w:szCs w:val="28"/>
        </w:rPr>
      </w:pPr>
      <w:r>
        <w:rPr>
          <w:szCs w:val="28"/>
        </w:rPr>
        <w:t>Напоминаем Вам, что разовые пропуск</w:t>
      </w:r>
      <w:r w:rsidR="00F05563">
        <w:rPr>
          <w:szCs w:val="28"/>
        </w:rPr>
        <w:t>и</w:t>
      </w:r>
      <w:r>
        <w:rPr>
          <w:szCs w:val="28"/>
        </w:rPr>
        <w:t xml:space="preserve"> (в случае отсутствия постоянного), Вы можете получить</w:t>
      </w:r>
      <w:r w:rsidR="00F444DA">
        <w:rPr>
          <w:szCs w:val="28"/>
        </w:rPr>
        <w:t xml:space="preserve"> в диспетчерских центрах терминалов</w:t>
      </w:r>
      <w:r>
        <w:rPr>
          <w:szCs w:val="28"/>
        </w:rPr>
        <w:t xml:space="preserve"> в рабоч</w:t>
      </w:r>
      <w:r w:rsidR="00510169">
        <w:rPr>
          <w:szCs w:val="28"/>
        </w:rPr>
        <w:t>ие</w:t>
      </w:r>
      <w:r>
        <w:rPr>
          <w:szCs w:val="28"/>
        </w:rPr>
        <w:t xml:space="preserve"> </w:t>
      </w:r>
      <w:r w:rsidR="00510169">
        <w:rPr>
          <w:szCs w:val="28"/>
        </w:rPr>
        <w:t xml:space="preserve">дни (пн-пт) </w:t>
      </w:r>
      <w:r>
        <w:rPr>
          <w:szCs w:val="28"/>
        </w:rPr>
        <w:t>с 0</w:t>
      </w:r>
      <w:r w:rsidR="00510169">
        <w:rPr>
          <w:szCs w:val="28"/>
        </w:rPr>
        <w:t>9</w:t>
      </w:r>
      <w:r>
        <w:rPr>
          <w:szCs w:val="28"/>
        </w:rPr>
        <w:t xml:space="preserve">-00 до </w:t>
      </w:r>
      <w:r w:rsidR="00510169">
        <w:rPr>
          <w:szCs w:val="28"/>
        </w:rPr>
        <w:t>1</w:t>
      </w:r>
      <w:r w:rsidR="0048541F">
        <w:rPr>
          <w:szCs w:val="28"/>
        </w:rPr>
        <w:t>6</w:t>
      </w:r>
      <w:r>
        <w:rPr>
          <w:szCs w:val="28"/>
        </w:rPr>
        <w:t>-00 местного времени.</w:t>
      </w:r>
    </w:p>
    <w:p w14:paraId="4675860C" w14:textId="77777777" w:rsidR="00BB7ECC" w:rsidRDefault="00BB7ECC" w:rsidP="00BB7ECC">
      <w:pPr>
        <w:ind w:firstLine="720"/>
        <w:jc w:val="both"/>
        <w:rPr>
          <w:szCs w:val="28"/>
        </w:rPr>
      </w:pPr>
    </w:p>
    <w:p w14:paraId="30D4E556" w14:textId="77777777" w:rsidR="00F8480A" w:rsidRDefault="00005F06" w:rsidP="006B13D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Укажите </w:t>
      </w:r>
      <w:r w:rsidR="006B13DE" w:rsidRPr="006B13DE">
        <w:rPr>
          <w:b/>
          <w:sz w:val="32"/>
          <w:szCs w:val="32"/>
        </w:rPr>
        <w:t>номер телефона,</w:t>
      </w:r>
      <w:r>
        <w:rPr>
          <w:b/>
          <w:sz w:val="32"/>
          <w:szCs w:val="32"/>
        </w:rPr>
        <w:t xml:space="preserve"> по которому мы </w:t>
      </w:r>
      <w:r w:rsidR="006B13DE" w:rsidRPr="006B13DE">
        <w:rPr>
          <w:b/>
          <w:sz w:val="32"/>
          <w:szCs w:val="32"/>
        </w:rPr>
        <w:t xml:space="preserve">отправим </w:t>
      </w:r>
      <w:r w:rsidR="006B13DE" w:rsidRPr="006B13DE">
        <w:rPr>
          <w:b/>
          <w:sz w:val="32"/>
          <w:szCs w:val="32"/>
          <w:lang w:val="en-US"/>
        </w:rPr>
        <w:t>SMS</w:t>
      </w:r>
      <w:r w:rsidR="006B13DE" w:rsidRPr="006B13DE">
        <w:rPr>
          <w:b/>
          <w:sz w:val="32"/>
          <w:szCs w:val="32"/>
        </w:rPr>
        <w:t xml:space="preserve"> о готовности пропусков.</w:t>
      </w:r>
    </w:p>
    <w:p w14:paraId="2112D6F2" w14:textId="77777777" w:rsidR="00F8480A" w:rsidRDefault="00F8480A" w:rsidP="006B13DE">
      <w:pPr>
        <w:rPr>
          <w:b/>
          <w:sz w:val="32"/>
          <w:szCs w:val="32"/>
        </w:rPr>
      </w:pPr>
    </w:p>
    <w:p w14:paraId="66172CF1" w14:textId="726ED5F4" w:rsidR="002051FA" w:rsidRDefault="00E6613B" w:rsidP="006B13DE">
      <w:r>
        <w:t>Срок действия пропуска составляет пять лет.</w:t>
      </w:r>
      <w:r w:rsidR="00E65565">
        <w:t xml:space="preserve"> Он должен быть </w:t>
      </w:r>
      <w:r w:rsidR="00E65565" w:rsidRPr="00DA10EA">
        <w:rPr>
          <w:u w:val="single"/>
        </w:rPr>
        <w:t>впечатан</w:t>
      </w:r>
      <w:r w:rsidR="00E65565">
        <w:t>. Число и месяц указывать не больше текущего.</w:t>
      </w:r>
    </w:p>
    <w:p w14:paraId="222407D9" w14:textId="77777777" w:rsidR="00E6613B" w:rsidRPr="006B13DE" w:rsidRDefault="00E6613B" w:rsidP="006B13DE">
      <w:pPr>
        <w:rPr>
          <w:sz w:val="32"/>
          <w:szCs w:val="32"/>
        </w:rPr>
      </w:pPr>
    </w:p>
    <w:p w14:paraId="5B4DD1B1" w14:textId="77777777" w:rsidR="0099389C" w:rsidRDefault="0099389C" w:rsidP="0099389C">
      <w:pPr>
        <w:jc w:val="center"/>
        <w:rPr>
          <w:sz w:val="32"/>
          <w:szCs w:val="32"/>
        </w:rPr>
      </w:pPr>
      <w:r w:rsidRPr="009654B4">
        <w:rPr>
          <w:sz w:val="32"/>
          <w:szCs w:val="32"/>
        </w:rPr>
        <w:t>Образец пропуска</w:t>
      </w:r>
      <w:r w:rsidR="000E5D9F">
        <w:rPr>
          <w:sz w:val="32"/>
          <w:szCs w:val="32"/>
        </w:rPr>
        <w:t xml:space="preserve"> на автомобиль</w:t>
      </w:r>
      <w:r w:rsidRPr="009654B4">
        <w:rPr>
          <w:sz w:val="32"/>
          <w:szCs w:val="32"/>
        </w:rPr>
        <w:t>:</w:t>
      </w:r>
    </w:p>
    <w:p w14:paraId="5372668A" w14:textId="77777777" w:rsidR="000E5D9F" w:rsidRDefault="000E5D9F" w:rsidP="0099389C">
      <w:pPr>
        <w:jc w:val="center"/>
        <w:rPr>
          <w:sz w:val="32"/>
          <w:szCs w:val="32"/>
        </w:rPr>
      </w:pPr>
    </w:p>
    <w:tbl>
      <w:tblPr>
        <w:tblStyle w:val="af"/>
        <w:tblW w:w="0" w:type="auto"/>
        <w:tblInd w:w="2518" w:type="dxa"/>
        <w:shd w:val="clear" w:color="auto" w:fill="92D050"/>
        <w:tblLook w:val="04A0" w:firstRow="1" w:lastRow="0" w:firstColumn="1" w:lastColumn="0" w:noHBand="0" w:noVBand="1"/>
      </w:tblPr>
      <w:tblGrid>
        <w:gridCol w:w="5387"/>
      </w:tblGrid>
      <w:tr w:rsidR="00B17562" w14:paraId="262BC701" w14:textId="77777777" w:rsidTr="00B17562">
        <w:trPr>
          <w:trHeight w:val="3686"/>
        </w:trPr>
        <w:tc>
          <w:tcPr>
            <w:tcW w:w="5387" w:type="dxa"/>
            <w:shd w:val="clear" w:color="auto" w:fill="92D050"/>
          </w:tcPr>
          <w:p w14:paraId="66D4A3E8" w14:textId="77777777" w:rsidR="00B17562" w:rsidRDefault="00B17562" w:rsidP="00B17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79A">
              <w:rPr>
                <w:rFonts w:ascii="Times New Roman" w:hAnsi="Times New Roman"/>
                <w:sz w:val="16"/>
                <w:szCs w:val="16"/>
              </w:rPr>
              <w:t>Филиал ПАО «ТрансКонтейнер» на Зап.</w:t>
            </w:r>
            <w:r w:rsidR="00CF13BD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7F179A">
              <w:rPr>
                <w:rFonts w:ascii="Times New Roman" w:hAnsi="Times New Roman"/>
                <w:sz w:val="16"/>
                <w:szCs w:val="16"/>
              </w:rPr>
              <w:t xml:space="preserve">Сиб. ж.д. </w:t>
            </w:r>
            <w:r w:rsidR="00CF13BD">
              <w:rPr>
                <w:rFonts w:ascii="Times New Roman" w:hAnsi="Times New Roman"/>
                <w:sz w:val="16"/>
                <w:szCs w:val="16"/>
              </w:rPr>
              <w:t>КТ</w:t>
            </w:r>
            <w:r w:rsidRPr="007F179A">
              <w:rPr>
                <w:rFonts w:ascii="Times New Roman" w:hAnsi="Times New Roman"/>
                <w:sz w:val="16"/>
                <w:szCs w:val="16"/>
              </w:rPr>
              <w:t xml:space="preserve"> Клещиха</w:t>
            </w:r>
          </w:p>
          <w:p w14:paraId="06A0EB14" w14:textId="77777777" w:rsidR="00B17562" w:rsidRPr="008F5178" w:rsidRDefault="00B17562" w:rsidP="00B17562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8F5178">
              <w:rPr>
                <w:rFonts w:ascii="Arial" w:hAnsi="Arial" w:cs="Arial"/>
                <w:b/>
                <w:szCs w:val="28"/>
              </w:rPr>
              <w:t>Пропуск</w:t>
            </w:r>
          </w:p>
          <w:p w14:paraId="6667120A" w14:textId="77777777" w:rsidR="00B17562" w:rsidRDefault="00B17562" w:rsidP="00B17562">
            <w:pPr>
              <w:jc w:val="center"/>
              <w:rPr>
                <w:rFonts w:ascii="Times New Roman" w:hAnsi="Times New Roman"/>
                <w:sz w:val="20"/>
              </w:rPr>
            </w:pPr>
            <w:r w:rsidRPr="007F179A">
              <w:rPr>
                <w:rFonts w:ascii="Times New Roman" w:hAnsi="Times New Roman"/>
                <w:sz w:val="20"/>
              </w:rPr>
              <w:t>на въезд/выезд транспортного средства</w:t>
            </w:r>
          </w:p>
          <w:p w14:paraId="1B2BF72E" w14:textId="77777777" w:rsidR="00B17562" w:rsidRPr="00C43A75" w:rsidRDefault="00B17562" w:rsidP="00B1756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2746"/>
            </w:tblGrid>
            <w:tr w:rsidR="00B17562" w14:paraId="33E09A4B" w14:textId="77777777" w:rsidTr="00B17562">
              <w:tc>
                <w:tcPr>
                  <w:tcW w:w="2410" w:type="dxa"/>
                </w:tcPr>
                <w:p w14:paraId="00B6689F" w14:textId="77777777" w:rsidR="00B17562" w:rsidRPr="00C43A75" w:rsidRDefault="00B17562" w:rsidP="00B17562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C43A75">
                    <w:rPr>
                      <w:rFonts w:ascii="Times New Roman" w:hAnsi="Times New Roman"/>
                      <w:sz w:val="20"/>
                    </w:rPr>
                    <w:t>Государственный номер транспортного средства</w:t>
                  </w:r>
                  <w:r>
                    <w:rPr>
                      <w:rFonts w:ascii="Times New Roman" w:hAnsi="Times New Roman"/>
                      <w:sz w:val="20"/>
                    </w:rPr>
                    <w:t>:</w:t>
                  </w:r>
                </w:p>
              </w:tc>
              <w:tc>
                <w:tcPr>
                  <w:tcW w:w="2746" w:type="dxa"/>
                  <w:vAlign w:val="center"/>
                </w:tcPr>
                <w:p w14:paraId="70D8451F" w14:textId="77777777" w:rsidR="00B17562" w:rsidRPr="005A1DEF" w:rsidRDefault="00B17562" w:rsidP="00895F18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17562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 w:rsidR="00895F18" w:rsidRPr="00CF13BD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123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 w:rsidRPr="00B17562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ВС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1</w:t>
                  </w:r>
                  <w:r w:rsidRPr="005A1DEF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54</w:t>
                  </w:r>
                </w:p>
              </w:tc>
            </w:tr>
            <w:tr w:rsidR="00B17562" w14:paraId="4CBF14BD" w14:textId="77777777" w:rsidTr="00B17562">
              <w:tc>
                <w:tcPr>
                  <w:tcW w:w="2410" w:type="dxa"/>
                </w:tcPr>
                <w:p w14:paraId="4A8C0124" w14:textId="77777777" w:rsidR="00B17562" w:rsidRPr="00C43A75" w:rsidRDefault="00B17562" w:rsidP="00B17562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C43A75">
                    <w:rPr>
                      <w:rFonts w:ascii="Times New Roman" w:hAnsi="Times New Roman"/>
                      <w:sz w:val="20"/>
                    </w:rPr>
                    <w:t>Марка транспортного средства</w:t>
                  </w:r>
                  <w:r>
                    <w:rPr>
                      <w:rFonts w:ascii="Times New Roman" w:hAnsi="Times New Roman"/>
                      <w:sz w:val="20"/>
                    </w:rPr>
                    <w:t>:</w:t>
                  </w:r>
                </w:p>
              </w:tc>
              <w:tc>
                <w:tcPr>
                  <w:tcW w:w="2746" w:type="dxa"/>
                  <w:vAlign w:val="center"/>
                </w:tcPr>
                <w:p w14:paraId="7814B05F" w14:textId="77777777" w:rsidR="00B17562" w:rsidRPr="00C43A75" w:rsidRDefault="00B17562" w:rsidP="00B17562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</w:rPr>
                    <w:t>МАЗ 544</w:t>
                  </w:r>
                  <w:r w:rsidRPr="00C43A75"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14:paraId="598B639C" w14:textId="77777777" w:rsidR="00B17562" w:rsidRPr="00C43A75" w:rsidRDefault="00B17562" w:rsidP="00B1756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276"/>
              <w:gridCol w:w="1895"/>
            </w:tblGrid>
            <w:tr w:rsidR="00B17562" w14:paraId="315DF3BB" w14:textId="77777777" w:rsidTr="00B17562">
              <w:tc>
                <w:tcPr>
                  <w:tcW w:w="1985" w:type="dxa"/>
                </w:tcPr>
                <w:p w14:paraId="5379466A" w14:textId="77777777" w:rsidR="00B17562" w:rsidRPr="000C2888" w:rsidRDefault="00B17562" w:rsidP="00B17562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0C2888">
                    <w:rPr>
                      <w:rFonts w:ascii="Times New Roman" w:hAnsi="Times New Roman"/>
                      <w:b/>
                      <w:sz w:val="20"/>
                    </w:rPr>
                    <w:t>Главный инженер: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6E8F3C2D" w14:textId="77777777" w:rsidR="00B17562" w:rsidRDefault="00B17562" w:rsidP="00B1756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5" w:type="dxa"/>
                  <w:tcBorders>
                    <w:bottom w:val="single" w:sz="4" w:space="0" w:color="auto"/>
                  </w:tcBorders>
                  <w:vAlign w:val="bottom"/>
                </w:tcPr>
                <w:p w14:paraId="08048B3A" w14:textId="705FBAAE" w:rsidR="00B17562" w:rsidRPr="000C2888" w:rsidRDefault="000701A2" w:rsidP="000701A2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Ю</w:t>
                  </w:r>
                  <w:r w:rsidR="00410766" w:rsidRPr="000C288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.</w:t>
                  </w:r>
                  <w:r w:rsidR="0041076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  <w:r w:rsidR="00410766" w:rsidRPr="000C288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Корне</w:t>
                  </w:r>
                  <w:r w:rsidR="0041076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ев</w:t>
                  </w:r>
                </w:p>
              </w:tc>
            </w:tr>
            <w:tr w:rsidR="00B17562" w14:paraId="23C0FFA5" w14:textId="77777777" w:rsidTr="00B17562">
              <w:tc>
                <w:tcPr>
                  <w:tcW w:w="1985" w:type="dxa"/>
                </w:tcPr>
                <w:p w14:paraId="7C5C2798" w14:textId="77777777" w:rsidR="00B17562" w:rsidRPr="00C43A75" w:rsidRDefault="00B17562" w:rsidP="00B17562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7667EA2D" w14:textId="77777777" w:rsidR="00B17562" w:rsidRPr="00C43A75" w:rsidRDefault="00B17562" w:rsidP="00B17562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43A75">
                    <w:rPr>
                      <w:rFonts w:ascii="Times New Roman" w:hAnsi="Times New Roman"/>
                      <w:sz w:val="12"/>
                      <w:szCs w:val="12"/>
                    </w:rPr>
                    <w:t>(подпись)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</w:tcBorders>
                </w:tcPr>
                <w:p w14:paraId="0B8FB936" w14:textId="77777777" w:rsidR="00B17562" w:rsidRPr="00C43A75" w:rsidRDefault="00B17562" w:rsidP="00B17562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43A75">
                    <w:rPr>
                      <w:rFonts w:ascii="Times New Roman" w:hAnsi="Times New Roman"/>
                      <w:sz w:val="12"/>
                      <w:szCs w:val="12"/>
                    </w:rPr>
                    <w:t>(ФИО)</w:t>
                  </w:r>
                </w:p>
              </w:tc>
            </w:tr>
            <w:tr w:rsidR="00B17562" w14:paraId="1F29FE14" w14:textId="77777777" w:rsidTr="00B17562">
              <w:tc>
                <w:tcPr>
                  <w:tcW w:w="1985" w:type="dxa"/>
                </w:tcPr>
                <w:p w14:paraId="3E1C2B2B" w14:textId="77777777" w:rsidR="00B17562" w:rsidRPr="000C2888" w:rsidRDefault="00895F18" w:rsidP="00B17562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0C288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Зам.</w:t>
                  </w:r>
                  <w:r w:rsidR="003565E6" w:rsidRPr="000C288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r w:rsidRPr="000C288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начальника службы безопасности по Западно-Сибирскому филиалу: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59B0DC5F" w14:textId="77777777" w:rsidR="00B17562" w:rsidRDefault="00B17562" w:rsidP="00B1756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5" w:type="dxa"/>
                  <w:tcBorders>
                    <w:bottom w:val="single" w:sz="4" w:space="0" w:color="auto"/>
                  </w:tcBorders>
                  <w:vAlign w:val="bottom"/>
                </w:tcPr>
                <w:p w14:paraId="71031ADA" w14:textId="20515132" w:rsidR="00B17562" w:rsidRPr="000C2888" w:rsidRDefault="00943CBF" w:rsidP="00943CBF">
                  <w:pPr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Е</w:t>
                  </w:r>
                  <w:r w:rsidR="00B17562" w:rsidRPr="000C288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.</w:t>
                  </w:r>
                  <w:r w:rsidR="00DA10E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  <w:r w:rsidR="00B17562" w:rsidRPr="000C288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Меркушов</w:t>
                  </w:r>
                </w:p>
              </w:tc>
            </w:tr>
            <w:tr w:rsidR="00B17562" w14:paraId="23F700F0" w14:textId="77777777" w:rsidTr="00B17562">
              <w:tc>
                <w:tcPr>
                  <w:tcW w:w="1985" w:type="dxa"/>
                </w:tcPr>
                <w:p w14:paraId="290519DD" w14:textId="77777777" w:rsidR="00B17562" w:rsidRPr="00C43A75" w:rsidRDefault="00B17562" w:rsidP="00B17562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43BDE989" w14:textId="77777777" w:rsidR="00B17562" w:rsidRPr="00C43A75" w:rsidRDefault="00B17562" w:rsidP="00B17562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43A75">
                    <w:rPr>
                      <w:rFonts w:ascii="Times New Roman" w:hAnsi="Times New Roman"/>
                      <w:sz w:val="12"/>
                      <w:szCs w:val="12"/>
                    </w:rPr>
                    <w:t>(подпись)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</w:tcBorders>
                </w:tcPr>
                <w:p w14:paraId="67B4F3B9" w14:textId="77777777" w:rsidR="00B17562" w:rsidRPr="00C43A75" w:rsidRDefault="00B17562" w:rsidP="00B17562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43A75">
                    <w:rPr>
                      <w:rFonts w:ascii="Times New Roman" w:hAnsi="Times New Roman"/>
                      <w:sz w:val="12"/>
                      <w:szCs w:val="12"/>
                    </w:rPr>
                    <w:t>(ФИО)</w:t>
                  </w:r>
                </w:p>
              </w:tc>
            </w:tr>
          </w:tbl>
          <w:p w14:paraId="55EBACE9" w14:textId="77777777" w:rsidR="00B17562" w:rsidRPr="00B17562" w:rsidRDefault="00B17562" w:rsidP="00B1756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17562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B17562">
              <w:rPr>
                <w:rFonts w:ascii="Times New Roman" w:hAnsi="Times New Roman"/>
                <w:b/>
                <w:sz w:val="22"/>
                <w:szCs w:val="22"/>
              </w:rPr>
              <w:t>МП</w:t>
            </w:r>
          </w:p>
          <w:p w14:paraId="4D55498D" w14:textId="77777777" w:rsidR="00B17562" w:rsidRPr="00C43A75" w:rsidRDefault="00B17562" w:rsidP="00B17562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5BF37712" w14:textId="4130823D" w:rsidR="00B17562" w:rsidRPr="00B17562" w:rsidRDefault="00B17562" w:rsidP="004107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7562">
              <w:rPr>
                <w:rFonts w:ascii="Times New Roman" w:hAnsi="Times New Roman"/>
                <w:b/>
                <w:sz w:val="22"/>
                <w:szCs w:val="22"/>
              </w:rPr>
              <w:t xml:space="preserve">Пропуск действителен до </w:t>
            </w:r>
            <w:r w:rsidR="00410766">
              <w:rPr>
                <w:rFonts w:ascii="Times New Roman" w:hAnsi="Times New Roman"/>
                <w:b/>
                <w:sz w:val="22"/>
                <w:szCs w:val="22"/>
              </w:rPr>
              <w:t>24</w:t>
            </w:r>
            <w:r w:rsidR="002308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10766">
              <w:rPr>
                <w:rFonts w:ascii="Times New Roman" w:hAnsi="Times New Roman"/>
                <w:b/>
                <w:sz w:val="22"/>
                <w:szCs w:val="22"/>
              </w:rPr>
              <w:t>ию</w:t>
            </w:r>
            <w:r w:rsidR="00943CBF">
              <w:rPr>
                <w:rFonts w:ascii="Times New Roman" w:hAnsi="Times New Roman"/>
                <w:b/>
                <w:sz w:val="22"/>
                <w:szCs w:val="22"/>
              </w:rPr>
              <w:t>ля</w:t>
            </w:r>
            <w:r w:rsidR="00230880">
              <w:rPr>
                <w:rFonts w:ascii="Times New Roman" w:hAnsi="Times New Roman"/>
                <w:b/>
                <w:sz w:val="22"/>
                <w:szCs w:val="22"/>
              </w:rPr>
              <w:t xml:space="preserve"> 202</w:t>
            </w:r>
            <w:r w:rsidR="00943CBF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B17562">
              <w:rPr>
                <w:rFonts w:ascii="Times New Roman" w:hAnsi="Times New Roman"/>
                <w:b/>
                <w:sz w:val="22"/>
                <w:szCs w:val="22"/>
              </w:rPr>
              <w:t xml:space="preserve"> года</w:t>
            </w:r>
          </w:p>
        </w:tc>
      </w:tr>
    </w:tbl>
    <w:p w14:paraId="787E468E" w14:textId="77777777" w:rsidR="00B17562" w:rsidRDefault="00B17562" w:rsidP="0099389C">
      <w:pPr>
        <w:jc w:val="center"/>
        <w:rPr>
          <w:sz w:val="32"/>
          <w:szCs w:val="32"/>
        </w:rPr>
      </w:pPr>
    </w:p>
    <w:p w14:paraId="1F65A395" w14:textId="77777777" w:rsidR="0099389C" w:rsidRPr="00880BBD" w:rsidRDefault="0099389C" w:rsidP="0099389C">
      <w:pPr>
        <w:rPr>
          <w:szCs w:val="28"/>
        </w:rPr>
      </w:pPr>
    </w:p>
    <w:p w14:paraId="1941577C" w14:textId="77777777" w:rsidR="0099389C" w:rsidRDefault="0099389C" w:rsidP="0099389C">
      <w:pPr>
        <w:rPr>
          <w:szCs w:val="28"/>
        </w:rPr>
      </w:pPr>
      <w:r w:rsidRPr="009654B4">
        <w:rPr>
          <w:szCs w:val="28"/>
        </w:rPr>
        <w:t xml:space="preserve">Размер пропуска 9,5 на </w:t>
      </w:r>
      <w:smartTag w:uri="urn:schemas-microsoft-com:office:smarttags" w:element="metricconverter">
        <w:smartTagPr>
          <w:attr w:name="ProductID" w:val="6,5 см"/>
        </w:smartTagPr>
        <w:r w:rsidRPr="009654B4">
          <w:rPr>
            <w:szCs w:val="28"/>
          </w:rPr>
          <w:t>6,5 см</w:t>
        </w:r>
      </w:smartTag>
      <w:r w:rsidRPr="009654B4">
        <w:rPr>
          <w:szCs w:val="28"/>
        </w:rPr>
        <w:t>, указан без ламинирования. Цвет зеленый.</w:t>
      </w:r>
      <w:r w:rsidRPr="009654B4">
        <w:rPr>
          <w:szCs w:val="28"/>
        </w:rPr>
        <w:tab/>
        <w:t xml:space="preserve"> </w:t>
      </w:r>
    </w:p>
    <w:p w14:paraId="7AC5E70A" w14:textId="77777777" w:rsidR="0099389C" w:rsidRDefault="0099389C" w:rsidP="0099389C">
      <w:pPr>
        <w:rPr>
          <w:szCs w:val="28"/>
        </w:rPr>
      </w:pPr>
    </w:p>
    <w:p w14:paraId="153D7747" w14:textId="77777777" w:rsidR="0099389C" w:rsidRDefault="0099389C" w:rsidP="0099389C">
      <w:pPr>
        <w:rPr>
          <w:szCs w:val="28"/>
        </w:rPr>
      </w:pPr>
    </w:p>
    <w:p w14:paraId="72159005" w14:textId="77777777" w:rsidR="0099389C" w:rsidRDefault="0099389C" w:rsidP="0099389C">
      <w:pPr>
        <w:jc w:val="center"/>
        <w:rPr>
          <w:szCs w:val="28"/>
        </w:rPr>
      </w:pPr>
      <w:r w:rsidRPr="009654B4">
        <w:rPr>
          <w:szCs w:val="28"/>
        </w:rPr>
        <w:t>Образец пропуска</w:t>
      </w:r>
      <w:r w:rsidR="000E5D9F">
        <w:rPr>
          <w:szCs w:val="28"/>
        </w:rPr>
        <w:t xml:space="preserve"> на водителя</w:t>
      </w:r>
      <w:r w:rsidRPr="009654B4">
        <w:rPr>
          <w:szCs w:val="28"/>
        </w:rPr>
        <w:t>:</w:t>
      </w:r>
    </w:p>
    <w:p w14:paraId="4042F69E" w14:textId="77777777" w:rsidR="00B17562" w:rsidRDefault="00B17562" w:rsidP="0099389C">
      <w:pPr>
        <w:jc w:val="center"/>
        <w:rPr>
          <w:szCs w:val="28"/>
        </w:rPr>
      </w:pPr>
    </w:p>
    <w:tbl>
      <w:tblPr>
        <w:tblStyle w:val="af"/>
        <w:tblW w:w="0" w:type="auto"/>
        <w:tblInd w:w="2518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B17562" w:rsidRPr="007F179A" w14:paraId="1F335307" w14:textId="77777777" w:rsidTr="00B17562">
        <w:trPr>
          <w:trHeight w:val="3686"/>
        </w:trPr>
        <w:tc>
          <w:tcPr>
            <w:tcW w:w="5387" w:type="dxa"/>
            <w:tcBorders>
              <w:bottom w:val="single" w:sz="4" w:space="0" w:color="auto"/>
            </w:tcBorders>
          </w:tcPr>
          <w:p w14:paraId="63FBED54" w14:textId="77777777" w:rsidR="00B17562" w:rsidRDefault="00B17562" w:rsidP="00B17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79A">
              <w:rPr>
                <w:rFonts w:ascii="Times New Roman" w:hAnsi="Times New Roman"/>
                <w:sz w:val="16"/>
                <w:szCs w:val="16"/>
              </w:rPr>
              <w:t>Филиал ПАО «ТрансКонтейнер» на Зап.</w:t>
            </w:r>
            <w:r w:rsidR="00CF13BD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7F179A">
              <w:rPr>
                <w:rFonts w:ascii="Times New Roman" w:hAnsi="Times New Roman"/>
                <w:sz w:val="16"/>
                <w:szCs w:val="16"/>
              </w:rPr>
              <w:t xml:space="preserve">Сиб. ж.д. </w:t>
            </w:r>
            <w:r w:rsidR="00CF13BD">
              <w:rPr>
                <w:rFonts w:ascii="Times New Roman" w:hAnsi="Times New Roman"/>
                <w:sz w:val="16"/>
                <w:szCs w:val="16"/>
              </w:rPr>
              <w:t>КТ</w:t>
            </w:r>
            <w:r w:rsidRPr="007F179A">
              <w:rPr>
                <w:rFonts w:ascii="Times New Roman" w:hAnsi="Times New Roman"/>
                <w:sz w:val="16"/>
                <w:szCs w:val="16"/>
              </w:rPr>
              <w:t xml:space="preserve"> Клещиха</w:t>
            </w:r>
          </w:p>
          <w:tbl>
            <w:tblPr>
              <w:tblStyle w:val="af"/>
              <w:tblW w:w="0" w:type="auto"/>
              <w:tblLayout w:type="fixed"/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3459"/>
            </w:tblGrid>
            <w:tr w:rsidR="00B17562" w14:paraId="4805AB75" w14:textId="77777777" w:rsidTr="00E96E9E">
              <w:trPr>
                <w:trHeight w:val="2268"/>
              </w:trPr>
              <w:tc>
                <w:tcPr>
                  <w:tcW w:w="1701" w:type="dxa"/>
                  <w:tcMar>
                    <w:left w:w="0" w:type="dxa"/>
                  </w:tcMar>
                  <w:vAlign w:val="center"/>
                </w:tcPr>
                <w:p w14:paraId="52CC98DD" w14:textId="7BA69C0A" w:rsidR="00B17562" w:rsidRPr="00E520D2" w:rsidRDefault="00E96E9E" w:rsidP="00B17562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</w:rPr>
                    <w:drawing>
                      <wp:inline distT="0" distB="0" distL="0" distR="0" wp14:anchorId="41BD1AFA" wp14:editId="148B6BBF">
                        <wp:extent cx="990446" cy="136461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thispersondoesnotexist.jpeg"/>
                                <pic:cNvPicPr/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964" r="706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99933" cy="13776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9" w:type="dxa"/>
                  <w:tcBorders>
                    <w:top w:val="nil"/>
                    <w:bottom w:val="nil"/>
                    <w:right w:val="nil"/>
                  </w:tcBorders>
                </w:tcPr>
                <w:p w14:paraId="0E113EF7" w14:textId="77777777" w:rsidR="00B17562" w:rsidRPr="008F5178" w:rsidRDefault="00B17562" w:rsidP="00B1756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F5178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Пропуск</w:t>
                  </w:r>
                </w:p>
                <w:p w14:paraId="46A933B1" w14:textId="77777777" w:rsidR="00B17562" w:rsidRPr="001062D2" w:rsidRDefault="00B17562" w:rsidP="00B17562">
                  <w:pPr>
                    <w:jc w:val="center"/>
                    <w:rPr>
                      <w:rFonts w:ascii="Times New Roman" w:hAnsi="Times New Roman"/>
                      <w:b/>
                      <w:sz w:val="6"/>
                      <w:szCs w:val="6"/>
                    </w:rPr>
                  </w:pPr>
                </w:p>
                <w:tbl>
                  <w:tblPr>
                    <w:tblStyle w:val="af"/>
                    <w:tblW w:w="337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70"/>
                  </w:tblGrid>
                  <w:tr w:rsidR="00B17562" w14:paraId="3B200BE2" w14:textId="77777777" w:rsidTr="00B17562">
                    <w:tc>
                      <w:tcPr>
                        <w:tcW w:w="337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430DC59" w14:textId="57ECFD88" w:rsidR="00B17562" w:rsidRPr="008F5178" w:rsidRDefault="00230880" w:rsidP="00B17562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Cs w:val="28"/>
                          </w:rPr>
                          <w:t>ИВАНОВ</w:t>
                        </w:r>
                      </w:p>
                      <w:p w14:paraId="41823460" w14:textId="0D4581AD" w:rsidR="00B17562" w:rsidRPr="00E520D2" w:rsidRDefault="00230880" w:rsidP="00B1756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Cs w:val="28"/>
                          </w:rPr>
                          <w:t>Иван Иванович</w:t>
                        </w:r>
                      </w:p>
                    </w:tc>
                  </w:tr>
                  <w:tr w:rsidR="00B17562" w14:paraId="354759F4" w14:textId="77777777" w:rsidTr="00B17562">
                    <w:tc>
                      <w:tcPr>
                        <w:tcW w:w="3370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14:paraId="5774C21B" w14:textId="77777777" w:rsidR="00B17562" w:rsidRPr="00E520D2" w:rsidRDefault="00B17562" w:rsidP="00B17562">
                        <w:pPr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E520D2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(ФИО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водителя</w:t>
                        </w:r>
                        <w:r w:rsidRPr="00E520D2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</w:tr>
                </w:tbl>
                <w:p w14:paraId="0D52BECF" w14:textId="77777777" w:rsidR="00B17562" w:rsidRPr="005A1DEF" w:rsidRDefault="00B17562" w:rsidP="00B17562">
                  <w:pPr>
                    <w:jc w:val="center"/>
                    <w:rPr>
                      <w:rFonts w:ascii="Times New Roman" w:hAnsi="Times New Roman"/>
                      <w:b/>
                      <w:sz w:val="2"/>
                      <w:szCs w:val="2"/>
                    </w:rPr>
                  </w:pPr>
                </w:p>
                <w:tbl>
                  <w:tblPr>
                    <w:tblStyle w:val="af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8"/>
                    <w:gridCol w:w="1758"/>
                  </w:tblGrid>
                  <w:tr w:rsidR="00B17562" w14:paraId="37153F2E" w14:textId="77777777" w:rsidTr="00B17562">
                    <w:tc>
                      <w:tcPr>
                        <w:tcW w:w="1588" w:type="dxa"/>
                        <w:vAlign w:val="bottom"/>
                      </w:tcPr>
                      <w:p w14:paraId="3A6EC485" w14:textId="77777777" w:rsidR="00B17562" w:rsidRPr="00E520D2" w:rsidRDefault="00B17562" w:rsidP="00B17562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Прошел инструктаж по ТБ</w:t>
                        </w:r>
                      </w:p>
                    </w:tc>
                    <w:tc>
                      <w:tcPr>
                        <w:tcW w:w="1758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14:paraId="4675FA6F" w14:textId="77777777" w:rsidR="00B17562" w:rsidRPr="00E520D2" w:rsidRDefault="00B17562" w:rsidP="00B17562">
                        <w:pPr>
                          <w:jc w:val="center"/>
                          <w:rPr>
                            <w:rFonts w:ascii="Times New Roman" w:hAnsi="Times New Roman"/>
                            <w:b/>
                            <w:szCs w:val="28"/>
                          </w:rPr>
                        </w:pPr>
                      </w:p>
                    </w:tc>
                  </w:tr>
                  <w:tr w:rsidR="00B17562" w14:paraId="5FA7E9DE" w14:textId="77777777" w:rsidTr="00B17562">
                    <w:tc>
                      <w:tcPr>
                        <w:tcW w:w="1588" w:type="dxa"/>
                        <w:vAlign w:val="bottom"/>
                      </w:tcPr>
                      <w:p w14:paraId="45258CCB" w14:textId="77777777" w:rsidR="00B17562" w:rsidRPr="00E520D2" w:rsidRDefault="00B17562" w:rsidP="00B17562">
                        <w:pPr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758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14:paraId="4C9733B8" w14:textId="77777777" w:rsidR="00B17562" w:rsidRPr="00E520D2" w:rsidRDefault="00B17562" w:rsidP="00B17562">
                        <w:pPr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E520D2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подпись водителя)</w:t>
                        </w:r>
                      </w:p>
                    </w:tc>
                  </w:tr>
                </w:tbl>
                <w:p w14:paraId="47C3C330" w14:textId="77777777" w:rsidR="00B17562" w:rsidRDefault="00B17562" w:rsidP="00B17562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</w:p>
                <w:p w14:paraId="3C23E49A" w14:textId="77777777" w:rsidR="00B17562" w:rsidRPr="005017A7" w:rsidRDefault="00B17562" w:rsidP="00B17562">
                  <w:pPr>
                    <w:ind w:left="454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5017A7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МП</w:t>
                  </w:r>
                </w:p>
              </w:tc>
            </w:tr>
          </w:tbl>
          <w:p w14:paraId="1C8F743C" w14:textId="77777777" w:rsidR="00B17562" w:rsidRPr="001062D2" w:rsidRDefault="00B17562" w:rsidP="00B17562">
            <w:pPr>
              <w:ind w:left="1701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tbl>
            <w:tblPr>
              <w:tblStyle w:val="af"/>
              <w:tblW w:w="51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296"/>
              <w:gridCol w:w="1895"/>
            </w:tblGrid>
            <w:tr w:rsidR="00B17562" w14:paraId="3D9415F8" w14:textId="77777777" w:rsidTr="00DA10EA">
              <w:tc>
                <w:tcPr>
                  <w:tcW w:w="1985" w:type="dxa"/>
                </w:tcPr>
                <w:p w14:paraId="466AD546" w14:textId="77777777" w:rsidR="00B17562" w:rsidRPr="000C2888" w:rsidRDefault="00B17562" w:rsidP="00B17562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0C2888">
                    <w:rPr>
                      <w:rFonts w:ascii="Times New Roman" w:hAnsi="Times New Roman"/>
                      <w:b/>
                      <w:sz w:val="20"/>
                    </w:rPr>
                    <w:t>Главный инженер:</w:t>
                  </w:r>
                </w:p>
              </w:tc>
              <w:tc>
                <w:tcPr>
                  <w:tcW w:w="1296" w:type="dxa"/>
                  <w:tcBorders>
                    <w:bottom w:val="single" w:sz="4" w:space="0" w:color="auto"/>
                  </w:tcBorders>
                </w:tcPr>
                <w:p w14:paraId="0B84B01B" w14:textId="77777777" w:rsidR="00B17562" w:rsidRDefault="00B17562" w:rsidP="00B1756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5" w:type="dxa"/>
                  <w:tcBorders>
                    <w:bottom w:val="single" w:sz="4" w:space="0" w:color="auto"/>
                  </w:tcBorders>
                  <w:vAlign w:val="bottom"/>
                </w:tcPr>
                <w:p w14:paraId="7C64AED5" w14:textId="655CB293" w:rsidR="00B17562" w:rsidRPr="000C2888" w:rsidRDefault="000701A2" w:rsidP="000701A2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Ю</w:t>
                  </w:r>
                  <w:r w:rsidR="00B17562" w:rsidRPr="000C288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.</w:t>
                  </w:r>
                  <w:r w:rsidR="00DA10E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  <w:r w:rsidR="00B17562" w:rsidRPr="000C288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Корне</w:t>
                  </w:r>
                  <w:r w:rsidR="0041076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ев</w:t>
                  </w:r>
                </w:p>
              </w:tc>
            </w:tr>
            <w:tr w:rsidR="00B17562" w14:paraId="718A05E3" w14:textId="77777777" w:rsidTr="00DA10EA">
              <w:tc>
                <w:tcPr>
                  <w:tcW w:w="1985" w:type="dxa"/>
                </w:tcPr>
                <w:p w14:paraId="751B96D8" w14:textId="77777777" w:rsidR="00B17562" w:rsidRPr="000C2888" w:rsidRDefault="00895F18" w:rsidP="00B17562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0C288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Зам.</w:t>
                  </w:r>
                  <w:r w:rsidR="003565E6" w:rsidRPr="000C288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r w:rsidRPr="000C288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начальника службы безопасности по Западно-Сибирскому филиалу:</w:t>
                  </w:r>
                </w:p>
              </w:tc>
              <w:tc>
                <w:tcPr>
                  <w:tcW w:w="1296" w:type="dxa"/>
                  <w:tcBorders>
                    <w:bottom w:val="single" w:sz="4" w:space="0" w:color="auto"/>
                  </w:tcBorders>
                </w:tcPr>
                <w:p w14:paraId="3E76CECF" w14:textId="1F0FA0B0" w:rsidR="00B17562" w:rsidRPr="0004613B" w:rsidRDefault="0004613B" w:rsidP="0004613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 w:rsidRPr="0004613B">
                    <w:rPr>
                      <w:rFonts w:ascii="Times New Roman" w:hAnsi="Times New Roman"/>
                      <w:sz w:val="12"/>
                      <w:szCs w:val="12"/>
                    </w:rPr>
                    <w:t>(подпись)</w:t>
                  </w: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     </w:t>
                  </w:r>
                </w:p>
              </w:tc>
              <w:tc>
                <w:tcPr>
                  <w:tcW w:w="1895" w:type="dxa"/>
                  <w:tcBorders>
                    <w:bottom w:val="single" w:sz="4" w:space="0" w:color="auto"/>
                  </w:tcBorders>
                  <w:vAlign w:val="bottom"/>
                </w:tcPr>
                <w:p w14:paraId="6EE8BC3B" w14:textId="1DEBA2F3" w:rsidR="00B17562" w:rsidRPr="000C2888" w:rsidRDefault="00943CBF" w:rsidP="00943CBF">
                  <w:pPr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Е</w:t>
                  </w:r>
                  <w:r w:rsidR="003220AF" w:rsidRPr="000C288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.</w:t>
                  </w:r>
                  <w:r w:rsidR="003220A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  <w:r w:rsidR="003220AF" w:rsidRPr="000C288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Меркушов</w:t>
                  </w:r>
                </w:p>
              </w:tc>
            </w:tr>
            <w:tr w:rsidR="00B17562" w14:paraId="21C30894" w14:textId="77777777" w:rsidTr="00DA10EA">
              <w:tc>
                <w:tcPr>
                  <w:tcW w:w="1985" w:type="dxa"/>
                </w:tcPr>
                <w:p w14:paraId="5710C961" w14:textId="77777777" w:rsidR="00B17562" w:rsidRPr="00C43A75" w:rsidRDefault="00B17562" w:rsidP="00B17562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</w:tcBorders>
                </w:tcPr>
                <w:p w14:paraId="3A0A6814" w14:textId="77777777" w:rsidR="00B17562" w:rsidRPr="00C43A75" w:rsidRDefault="00B17562" w:rsidP="00B17562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43A75">
                    <w:rPr>
                      <w:rFonts w:ascii="Times New Roman" w:hAnsi="Times New Roman"/>
                      <w:sz w:val="12"/>
                      <w:szCs w:val="12"/>
                    </w:rPr>
                    <w:t>(подпись)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</w:tcBorders>
                </w:tcPr>
                <w:p w14:paraId="3C4798F0" w14:textId="77777777" w:rsidR="00B17562" w:rsidRPr="00C43A75" w:rsidRDefault="00B17562" w:rsidP="00B17562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C43A75">
                    <w:rPr>
                      <w:rFonts w:ascii="Times New Roman" w:hAnsi="Times New Roman"/>
                      <w:sz w:val="12"/>
                      <w:szCs w:val="12"/>
                    </w:rPr>
                    <w:t>(ФИО)</w:t>
                  </w:r>
                </w:p>
              </w:tc>
            </w:tr>
          </w:tbl>
          <w:p w14:paraId="522CE3FD" w14:textId="55CD4B65" w:rsidR="00B17562" w:rsidRPr="00B17562" w:rsidRDefault="00B17562" w:rsidP="004107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7562">
              <w:rPr>
                <w:rFonts w:ascii="Times New Roman" w:hAnsi="Times New Roman"/>
                <w:b/>
                <w:sz w:val="22"/>
                <w:szCs w:val="22"/>
              </w:rPr>
              <w:t xml:space="preserve">Пропуск действителен до </w:t>
            </w:r>
            <w:r w:rsidR="00410766">
              <w:rPr>
                <w:rFonts w:ascii="Times New Roman" w:hAnsi="Times New Roman"/>
                <w:b/>
                <w:sz w:val="22"/>
                <w:szCs w:val="22"/>
              </w:rPr>
              <w:t>24</w:t>
            </w:r>
            <w:r w:rsidR="002308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10766">
              <w:rPr>
                <w:rFonts w:ascii="Times New Roman" w:hAnsi="Times New Roman"/>
                <w:b/>
                <w:sz w:val="22"/>
                <w:szCs w:val="22"/>
              </w:rPr>
              <w:t>ию</w:t>
            </w:r>
            <w:r w:rsidR="00943CBF">
              <w:rPr>
                <w:rFonts w:ascii="Times New Roman" w:hAnsi="Times New Roman"/>
                <w:b/>
                <w:sz w:val="22"/>
                <w:szCs w:val="22"/>
              </w:rPr>
              <w:t>л</w:t>
            </w:r>
            <w:r w:rsidR="00230880">
              <w:rPr>
                <w:rFonts w:ascii="Times New Roman" w:hAnsi="Times New Roman"/>
                <w:b/>
                <w:sz w:val="22"/>
                <w:szCs w:val="22"/>
              </w:rPr>
              <w:t>я 202</w:t>
            </w:r>
            <w:r w:rsidR="00943CBF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F3349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17562">
              <w:rPr>
                <w:rFonts w:ascii="Times New Roman" w:hAnsi="Times New Roman"/>
                <w:b/>
                <w:sz w:val="22"/>
                <w:szCs w:val="22"/>
              </w:rPr>
              <w:t>года</w:t>
            </w:r>
          </w:p>
        </w:tc>
        <w:bookmarkStart w:id="0" w:name="_GoBack"/>
        <w:bookmarkEnd w:id="0"/>
      </w:tr>
    </w:tbl>
    <w:p w14:paraId="0F04FF86" w14:textId="77777777" w:rsidR="00B17562" w:rsidRDefault="00B17562" w:rsidP="0099389C">
      <w:pPr>
        <w:jc w:val="center"/>
        <w:rPr>
          <w:szCs w:val="28"/>
        </w:rPr>
      </w:pPr>
    </w:p>
    <w:p w14:paraId="4DCB7233" w14:textId="77777777" w:rsidR="00046E9D" w:rsidRDefault="00046E9D" w:rsidP="0099389C">
      <w:pPr>
        <w:rPr>
          <w:szCs w:val="28"/>
        </w:rPr>
      </w:pPr>
    </w:p>
    <w:p w14:paraId="10E8E30D" w14:textId="77777777" w:rsidR="0099389C" w:rsidRPr="009654B4" w:rsidRDefault="0099389C" w:rsidP="0099389C">
      <w:pPr>
        <w:rPr>
          <w:szCs w:val="28"/>
        </w:rPr>
      </w:pPr>
      <w:r w:rsidRPr="009654B4">
        <w:rPr>
          <w:szCs w:val="28"/>
        </w:rPr>
        <w:t>Цветная фотография.</w:t>
      </w:r>
      <w:r w:rsidRPr="009654B4">
        <w:rPr>
          <w:b/>
          <w:szCs w:val="28"/>
        </w:rPr>
        <w:t xml:space="preserve">   </w:t>
      </w:r>
      <w:r w:rsidRPr="009654B4">
        <w:rPr>
          <w:szCs w:val="28"/>
        </w:rPr>
        <w:t xml:space="preserve"> Размер 3 на </w:t>
      </w:r>
      <w:smartTag w:uri="urn:schemas-microsoft-com:office:smarttags" w:element="metricconverter">
        <w:smartTagPr>
          <w:attr w:name="ProductID" w:val="4 см"/>
        </w:smartTagPr>
        <w:r w:rsidRPr="009654B4">
          <w:rPr>
            <w:szCs w:val="28"/>
          </w:rPr>
          <w:t>4 см</w:t>
        </w:r>
      </w:smartTag>
      <w:r w:rsidRPr="009654B4">
        <w:rPr>
          <w:szCs w:val="28"/>
        </w:rPr>
        <w:t>.</w:t>
      </w:r>
    </w:p>
    <w:p w14:paraId="515B1900" w14:textId="77777777" w:rsidR="0099389C" w:rsidRPr="00BF7820" w:rsidRDefault="0099389C" w:rsidP="0099389C">
      <w:pPr>
        <w:rPr>
          <w:szCs w:val="28"/>
        </w:rPr>
      </w:pPr>
      <w:r w:rsidRPr="009654B4">
        <w:rPr>
          <w:szCs w:val="28"/>
        </w:rPr>
        <w:t xml:space="preserve">Размер пропуска 9,5 на </w:t>
      </w:r>
      <w:smartTag w:uri="urn:schemas-microsoft-com:office:smarttags" w:element="metricconverter">
        <w:smartTagPr>
          <w:attr w:name="ProductID" w:val="6,5 см"/>
        </w:smartTagPr>
        <w:r w:rsidRPr="009654B4">
          <w:rPr>
            <w:szCs w:val="28"/>
          </w:rPr>
          <w:t>6,5 см</w:t>
        </w:r>
      </w:smartTag>
      <w:r w:rsidRPr="009654B4">
        <w:rPr>
          <w:szCs w:val="28"/>
        </w:rPr>
        <w:t>, указан без ламинирования. Цвет белый.</w:t>
      </w:r>
      <w:r w:rsidRPr="009654B4">
        <w:rPr>
          <w:szCs w:val="28"/>
        </w:rPr>
        <w:tab/>
        <w:t xml:space="preserve"> </w:t>
      </w:r>
    </w:p>
    <w:p w14:paraId="2EDB0671" w14:textId="77777777" w:rsidR="007B1C51" w:rsidRPr="00BF7820" w:rsidRDefault="007B1C51" w:rsidP="0099389C">
      <w:pPr>
        <w:rPr>
          <w:szCs w:val="28"/>
        </w:rPr>
      </w:pPr>
    </w:p>
    <w:p w14:paraId="2392F70B" w14:textId="6D2ADF4F" w:rsidR="007B1C51" w:rsidRDefault="007B1C51" w:rsidP="0099389C">
      <w:pPr>
        <w:rPr>
          <w:b/>
          <w:szCs w:val="28"/>
        </w:rPr>
      </w:pPr>
      <w:r w:rsidRPr="007B1C51">
        <w:rPr>
          <w:b/>
          <w:szCs w:val="28"/>
        </w:rPr>
        <w:t xml:space="preserve">Фото </w:t>
      </w:r>
      <w:r w:rsidR="006A3EC5">
        <w:rPr>
          <w:b/>
          <w:szCs w:val="28"/>
        </w:rPr>
        <w:t>обязательно</w:t>
      </w:r>
      <w:r w:rsidR="006A3EC5" w:rsidRPr="007B1C51">
        <w:rPr>
          <w:b/>
          <w:szCs w:val="28"/>
        </w:rPr>
        <w:t xml:space="preserve"> </w:t>
      </w:r>
      <w:r w:rsidRPr="007B1C51">
        <w:rPr>
          <w:b/>
          <w:szCs w:val="28"/>
        </w:rPr>
        <w:t>должны быть наклеены на пропуск</w:t>
      </w:r>
      <w:r w:rsidR="003220AF">
        <w:rPr>
          <w:b/>
          <w:szCs w:val="28"/>
        </w:rPr>
        <w:t>и</w:t>
      </w:r>
      <w:r w:rsidRPr="007B1C51">
        <w:rPr>
          <w:b/>
          <w:szCs w:val="28"/>
        </w:rPr>
        <w:t>.</w:t>
      </w:r>
    </w:p>
    <w:p w14:paraId="581C1A3D" w14:textId="77777777" w:rsidR="002E6F83" w:rsidRDefault="002E6F83" w:rsidP="0099389C">
      <w:pPr>
        <w:rPr>
          <w:b/>
          <w:szCs w:val="28"/>
        </w:rPr>
      </w:pPr>
    </w:p>
    <w:p w14:paraId="49278DAC" w14:textId="19380E1F" w:rsidR="002E6F83" w:rsidRPr="003F515B" w:rsidRDefault="002E6F83" w:rsidP="003F515B">
      <w:pPr>
        <w:rPr>
          <w:b/>
          <w:sz w:val="26"/>
          <w:szCs w:val="26"/>
        </w:rPr>
      </w:pPr>
      <w:r w:rsidRPr="003F515B">
        <w:rPr>
          <w:b/>
          <w:sz w:val="26"/>
          <w:szCs w:val="26"/>
        </w:rPr>
        <w:t>Для своевременного оформления пропусков,</w:t>
      </w:r>
      <w:r w:rsidR="003F515B" w:rsidRPr="003F515B">
        <w:rPr>
          <w:b/>
          <w:sz w:val="26"/>
          <w:szCs w:val="26"/>
        </w:rPr>
        <w:t xml:space="preserve"> </w:t>
      </w:r>
      <w:r w:rsidRPr="003F515B">
        <w:rPr>
          <w:b/>
          <w:sz w:val="26"/>
          <w:szCs w:val="26"/>
        </w:rPr>
        <w:t>подавать данные заранее (</w:t>
      </w:r>
      <w:r w:rsidR="003F515B" w:rsidRPr="003F515B">
        <w:rPr>
          <w:b/>
          <w:sz w:val="26"/>
          <w:szCs w:val="26"/>
        </w:rPr>
        <w:t xml:space="preserve">за </w:t>
      </w:r>
      <w:r w:rsidRPr="003F515B">
        <w:rPr>
          <w:b/>
          <w:sz w:val="26"/>
          <w:szCs w:val="26"/>
        </w:rPr>
        <w:t>5-10 дней)</w:t>
      </w:r>
      <w:r w:rsidR="003F515B" w:rsidRPr="003F515B">
        <w:rPr>
          <w:b/>
          <w:sz w:val="26"/>
          <w:szCs w:val="26"/>
        </w:rPr>
        <w:t xml:space="preserve"> на Жуковского 102, 6 этаж, каб. 614, </w:t>
      </w:r>
      <w:r w:rsidR="006A3EC5">
        <w:rPr>
          <w:b/>
          <w:sz w:val="26"/>
          <w:szCs w:val="26"/>
        </w:rPr>
        <w:t xml:space="preserve"> </w:t>
      </w:r>
      <w:r w:rsidR="003F515B" w:rsidRPr="003F515B">
        <w:rPr>
          <w:b/>
          <w:sz w:val="26"/>
          <w:szCs w:val="26"/>
        </w:rPr>
        <w:t>Юркову Д.</w:t>
      </w:r>
      <w:r w:rsidR="00DA2515">
        <w:rPr>
          <w:b/>
          <w:sz w:val="26"/>
          <w:szCs w:val="26"/>
        </w:rPr>
        <w:t xml:space="preserve"> </w:t>
      </w:r>
      <w:r w:rsidR="003F515B" w:rsidRPr="003F515B">
        <w:rPr>
          <w:b/>
          <w:sz w:val="26"/>
          <w:szCs w:val="26"/>
        </w:rPr>
        <w:t>И.</w:t>
      </w:r>
      <w:r w:rsidR="00E65565">
        <w:rPr>
          <w:b/>
          <w:sz w:val="26"/>
          <w:szCs w:val="26"/>
        </w:rPr>
        <w:t xml:space="preserve"> (тел. </w:t>
      </w:r>
      <w:r w:rsidR="00230880">
        <w:rPr>
          <w:b/>
          <w:sz w:val="26"/>
          <w:szCs w:val="26"/>
        </w:rPr>
        <w:t>322-83-00</w:t>
      </w:r>
      <w:r w:rsidR="00943CBF">
        <w:rPr>
          <w:b/>
          <w:sz w:val="26"/>
          <w:szCs w:val="26"/>
        </w:rPr>
        <w:t xml:space="preserve"> </w:t>
      </w:r>
      <w:r w:rsidR="00E65565">
        <w:rPr>
          <w:b/>
          <w:sz w:val="26"/>
          <w:szCs w:val="26"/>
        </w:rPr>
        <w:t>доб.5758)</w:t>
      </w:r>
    </w:p>
    <w:p w14:paraId="0D72CE76" w14:textId="77777777" w:rsidR="0099389C" w:rsidRDefault="0099389C" w:rsidP="0099389C">
      <w:pPr>
        <w:rPr>
          <w:szCs w:val="28"/>
        </w:rPr>
      </w:pPr>
    </w:p>
    <w:p w14:paraId="7863E4D1" w14:textId="69585055" w:rsidR="005A36C0" w:rsidRDefault="005A36C0" w:rsidP="005A36C0">
      <w:r>
        <w:lastRenderedPageBreak/>
        <w:t>(на фирменном бланке)</w:t>
      </w:r>
    </w:p>
    <w:p w14:paraId="2B4E2408" w14:textId="77777777" w:rsidR="005A36C0" w:rsidRDefault="005A36C0" w:rsidP="005A36C0">
      <w:pPr>
        <w:ind w:left="5529"/>
      </w:pPr>
    </w:p>
    <w:p w14:paraId="6FC9155B" w14:textId="6E39E616" w:rsidR="005A36C0" w:rsidRDefault="00410766" w:rsidP="005A36C0">
      <w:pPr>
        <w:ind w:left="5529"/>
      </w:pPr>
      <w:r>
        <w:t>Д</w:t>
      </w:r>
      <w:r w:rsidR="005A36C0">
        <w:t>иректор</w:t>
      </w:r>
      <w:r>
        <w:t>у</w:t>
      </w:r>
      <w:r w:rsidR="005A36C0">
        <w:t xml:space="preserve"> филиала ПАО «ТрансКонтейнер»</w:t>
      </w:r>
      <w:r w:rsidR="00562172" w:rsidRPr="00562172">
        <w:t xml:space="preserve"> </w:t>
      </w:r>
      <w:r w:rsidR="00562172">
        <w:t>на Западно-Сибирской железной дороге</w:t>
      </w:r>
      <w:r w:rsidR="00562172">
        <w:br/>
      </w:r>
      <w:r>
        <w:t>Луганцеву А.Н.</w:t>
      </w:r>
    </w:p>
    <w:p w14:paraId="104524B8" w14:textId="77777777" w:rsidR="005A36C0" w:rsidRDefault="003954F3" w:rsidP="005A36C0">
      <w:pPr>
        <w:jc w:val="center"/>
      </w:pPr>
      <w:r>
        <w:tab/>
      </w:r>
    </w:p>
    <w:p w14:paraId="479E669C" w14:textId="77777777" w:rsidR="005A36C0" w:rsidRDefault="005A36C0" w:rsidP="005A36C0">
      <w:pPr>
        <w:jc w:val="center"/>
      </w:pPr>
      <w:r>
        <w:t>Заявление</w:t>
      </w:r>
    </w:p>
    <w:p w14:paraId="22D33841" w14:textId="77777777" w:rsidR="005A36C0" w:rsidRDefault="005A36C0" w:rsidP="005A36C0">
      <w:pPr>
        <w:ind w:firstLine="708"/>
      </w:pPr>
      <w:r>
        <w:t>Прошу Вас аккредитовать водителей и транспортные средства для осуществления вывоза и завоза контейнеров на терминал Клещиха.</w:t>
      </w:r>
    </w:p>
    <w:p w14:paraId="1C21D754" w14:textId="77777777" w:rsidR="005A36C0" w:rsidRDefault="005A36C0" w:rsidP="005A36C0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5A36C0" w14:paraId="45D7A5B2" w14:textId="77777777" w:rsidTr="005A36C0">
        <w:tc>
          <w:tcPr>
            <w:tcW w:w="817" w:type="dxa"/>
          </w:tcPr>
          <w:p w14:paraId="594E7074" w14:textId="77777777" w:rsidR="005A36C0" w:rsidRDefault="00291C32" w:rsidP="00291C32">
            <w:pPr>
              <w:jc w:val="both"/>
            </w:pPr>
            <w:r>
              <w:t>№ п/п</w:t>
            </w:r>
          </w:p>
        </w:tc>
        <w:tc>
          <w:tcPr>
            <w:tcW w:w="3969" w:type="dxa"/>
          </w:tcPr>
          <w:p w14:paraId="313D0229" w14:textId="77777777" w:rsidR="005A36C0" w:rsidRDefault="005A36C0" w:rsidP="005A36C0">
            <w:pPr>
              <w:jc w:val="both"/>
            </w:pPr>
            <w:r>
              <w:t>ФИО водителя</w:t>
            </w:r>
          </w:p>
          <w:p w14:paraId="0C88A794" w14:textId="77777777" w:rsidR="00291C32" w:rsidRDefault="00291C32" w:rsidP="005A36C0">
            <w:pPr>
              <w:jc w:val="both"/>
            </w:pPr>
          </w:p>
          <w:p w14:paraId="71919395" w14:textId="77777777" w:rsidR="00291C32" w:rsidRDefault="00291C32" w:rsidP="005A36C0">
            <w:pPr>
              <w:jc w:val="both"/>
            </w:pPr>
          </w:p>
          <w:p w14:paraId="78D7AB85" w14:textId="77777777" w:rsidR="00291C32" w:rsidRDefault="00291C32" w:rsidP="005A36C0">
            <w:pPr>
              <w:jc w:val="both"/>
            </w:pPr>
          </w:p>
          <w:p w14:paraId="04DBF8D8" w14:textId="77777777" w:rsidR="00231DC2" w:rsidRDefault="00231DC2" w:rsidP="00231DC2">
            <w:pPr>
              <w:jc w:val="both"/>
            </w:pPr>
          </w:p>
          <w:p w14:paraId="05E61CC3" w14:textId="77777777" w:rsidR="005A36C0" w:rsidRDefault="00231DC2" w:rsidP="00231DC2">
            <w:pPr>
              <w:jc w:val="both"/>
            </w:pPr>
            <w:r>
              <w:t>Гос. н</w:t>
            </w:r>
            <w:r w:rsidR="005A36C0">
              <w:t>омер</w:t>
            </w:r>
            <w:r>
              <w:t xml:space="preserve"> а/м</w:t>
            </w:r>
            <w:r w:rsidR="005A36C0">
              <w:t xml:space="preserve"> </w:t>
            </w:r>
          </w:p>
        </w:tc>
        <w:tc>
          <w:tcPr>
            <w:tcW w:w="4785" w:type="dxa"/>
          </w:tcPr>
          <w:p w14:paraId="67EA1158" w14:textId="77777777" w:rsidR="005A36C0" w:rsidRDefault="005A36C0" w:rsidP="005A36C0">
            <w:pPr>
              <w:jc w:val="both"/>
            </w:pPr>
            <w:r>
              <w:t>Паспортные данные водителя</w:t>
            </w:r>
            <w:r w:rsidR="001B14AA">
              <w:t xml:space="preserve"> (+ д.р.)</w:t>
            </w:r>
          </w:p>
          <w:p w14:paraId="19A85921" w14:textId="77777777" w:rsidR="005A36C0" w:rsidRDefault="005A36C0" w:rsidP="005A36C0">
            <w:pPr>
              <w:jc w:val="both"/>
            </w:pPr>
            <w:r>
              <w:t>Номер водительского удостоверения</w:t>
            </w:r>
            <w:r w:rsidR="00231DC2">
              <w:t xml:space="preserve"> с </w:t>
            </w:r>
            <w:r w:rsidR="00291C32">
              <w:t>дат</w:t>
            </w:r>
            <w:r w:rsidR="00231DC2">
              <w:t>ой</w:t>
            </w:r>
            <w:r w:rsidR="00291C32">
              <w:t xml:space="preserve"> выдачи</w:t>
            </w:r>
            <w:r w:rsidR="00231DC2">
              <w:t xml:space="preserve"> в/у</w:t>
            </w:r>
          </w:p>
          <w:p w14:paraId="6A6FF9A3" w14:textId="77777777" w:rsidR="005A36C0" w:rsidRDefault="005A36C0" w:rsidP="005A36C0">
            <w:pPr>
              <w:jc w:val="both"/>
            </w:pPr>
            <w:r>
              <w:t>Номер сотового телефона</w:t>
            </w:r>
          </w:p>
          <w:p w14:paraId="64C8DA53" w14:textId="77777777" w:rsidR="00231DC2" w:rsidRDefault="00231DC2" w:rsidP="005A36C0">
            <w:pPr>
              <w:jc w:val="both"/>
            </w:pPr>
          </w:p>
          <w:p w14:paraId="086C8284" w14:textId="77777777" w:rsidR="00231DC2" w:rsidRDefault="00231DC2" w:rsidP="00231DC2">
            <w:pPr>
              <w:jc w:val="both"/>
            </w:pPr>
            <w:r>
              <w:t>Марка (модель) транспортного средства</w:t>
            </w:r>
          </w:p>
        </w:tc>
      </w:tr>
      <w:tr w:rsidR="005A36C0" w14:paraId="3440E3F6" w14:textId="77777777" w:rsidTr="005A36C0">
        <w:tc>
          <w:tcPr>
            <w:tcW w:w="817" w:type="dxa"/>
          </w:tcPr>
          <w:p w14:paraId="7CFC69CA" w14:textId="77777777" w:rsidR="005A36C0" w:rsidRDefault="00291C32" w:rsidP="00291C32">
            <w:pPr>
              <w:jc w:val="both"/>
            </w:pPr>
            <w:r>
              <w:t>1</w:t>
            </w:r>
            <w:r w:rsidR="005A36C0">
              <w:t>.</w:t>
            </w:r>
          </w:p>
        </w:tc>
        <w:tc>
          <w:tcPr>
            <w:tcW w:w="3969" w:type="dxa"/>
          </w:tcPr>
          <w:p w14:paraId="7A735933" w14:textId="77777777" w:rsidR="005A36C0" w:rsidRDefault="005A36C0" w:rsidP="005A36C0">
            <w:pPr>
              <w:jc w:val="both"/>
            </w:pPr>
          </w:p>
        </w:tc>
        <w:tc>
          <w:tcPr>
            <w:tcW w:w="4785" w:type="dxa"/>
          </w:tcPr>
          <w:p w14:paraId="3631EC3E" w14:textId="77777777" w:rsidR="005A36C0" w:rsidRDefault="005A36C0" w:rsidP="005A36C0">
            <w:pPr>
              <w:jc w:val="both"/>
            </w:pPr>
          </w:p>
        </w:tc>
      </w:tr>
      <w:tr w:rsidR="00291C32" w14:paraId="13D94757" w14:textId="77777777" w:rsidTr="005A36C0">
        <w:tc>
          <w:tcPr>
            <w:tcW w:w="817" w:type="dxa"/>
          </w:tcPr>
          <w:p w14:paraId="38761B40" w14:textId="77777777" w:rsidR="00291C32" w:rsidRDefault="00291C32" w:rsidP="00291C32">
            <w:pPr>
              <w:jc w:val="both"/>
            </w:pPr>
            <w:r>
              <w:t>2.</w:t>
            </w:r>
          </w:p>
        </w:tc>
        <w:tc>
          <w:tcPr>
            <w:tcW w:w="3969" w:type="dxa"/>
          </w:tcPr>
          <w:p w14:paraId="260039A6" w14:textId="77777777" w:rsidR="00291C32" w:rsidRDefault="00291C32" w:rsidP="005A36C0">
            <w:pPr>
              <w:jc w:val="both"/>
            </w:pPr>
          </w:p>
        </w:tc>
        <w:tc>
          <w:tcPr>
            <w:tcW w:w="4785" w:type="dxa"/>
          </w:tcPr>
          <w:p w14:paraId="71B04F26" w14:textId="77777777" w:rsidR="00291C32" w:rsidRDefault="00291C32" w:rsidP="005A36C0">
            <w:pPr>
              <w:jc w:val="both"/>
            </w:pPr>
          </w:p>
        </w:tc>
      </w:tr>
    </w:tbl>
    <w:p w14:paraId="119282B1" w14:textId="77777777" w:rsidR="005A36C0" w:rsidRDefault="005A36C0" w:rsidP="005A36C0"/>
    <w:p w14:paraId="3CAC689D" w14:textId="77777777" w:rsidR="005A36C0" w:rsidRDefault="005A36C0" w:rsidP="005A36C0"/>
    <w:tbl>
      <w:tblPr>
        <w:tblW w:w="0" w:type="auto"/>
        <w:tblLook w:val="04A0" w:firstRow="1" w:lastRow="0" w:firstColumn="1" w:lastColumn="0" w:noHBand="0" w:noVBand="1"/>
      </w:tblPr>
      <w:tblGrid>
        <w:gridCol w:w="1867"/>
        <w:gridCol w:w="1984"/>
        <w:gridCol w:w="2835"/>
      </w:tblGrid>
      <w:tr w:rsidR="005A36C0" w14:paraId="34768B2F" w14:textId="77777777" w:rsidTr="005A36C0">
        <w:tc>
          <w:tcPr>
            <w:tcW w:w="1668" w:type="dxa"/>
          </w:tcPr>
          <w:p w14:paraId="3D361E3C" w14:textId="77777777" w:rsidR="005A36C0" w:rsidRDefault="005A36C0" w:rsidP="005A36C0">
            <w:pPr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32BD69" w14:textId="77777777" w:rsidR="005A36C0" w:rsidRDefault="005A36C0" w:rsidP="005A36C0">
            <w:pPr>
              <w:jc w:val="both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994847" w14:textId="77777777" w:rsidR="005A36C0" w:rsidRDefault="005A36C0" w:rsidP="005A36C0">
            <w:pPr>
              <w:jc w:val="both"/>
            </w:pPr>
          </w:p>
        </w:tc>
      </w:tr>
      <w:tr w:rsidR="005A36C0" w14:paraId="434CBCB3" w14:textId="77777777" w:rsidTr="005A36C0">
        <w:tc>
          <w:tcPr>
            <w:tcW w:w="1668" w:type="dxa"/>
          </w:tcPr>
          <w:p w14:paraId="42C6572D" w14:textId="77777777" w:rsidR="005A36C0" w:rsidRDefault="005A36C0" w:rsidP="005A36C0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E0B2FAA" w14:textId="77777777" w:rsidR="005A36C0" w:rsidRDefault="005A36C0" w:rsidP="005A36C0">
            <w:pPr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E307031" w14:textId="77777777" w:rsidR="005A36C0" w:rsidRDefault="005A36C0" w:rsidP="005A36C0">
            <w:pPr>
              <w:jc w:val="center"/>
            </w:pPr>
            <w:r>
              <w:t>(расшифровка подписи)</w:t>
            </w:r>
          </w:p>
        </w:tc>
      </w:tr>
    </w:tbl>
    <w:p w14:paraId="71F00201" w14:textId="77777777" w:rsidR="005A36C0" w:rsidRDefault="005A36C0" w:rsidP="005A36C0"/>
    <w:p w14:paraId="1F89DE8B" w14:textId="77777777" w:rsidR="005A36C0" w:rsidRPr="00787BDE" w:rsidRDefault="005A36C0" w:rsidP="005A36C0">
      <w:r>
        <w:t xml:space="preserve">              М.П.</w:t>
      </w:r>
    </w:p>
    <w:p w14:paraId="072B4FD8" w14:textId="77777777" w:rsidR="005A36C0" w:rsidRDefault="005A36C0" w:rsidP="0099389C">
      <w:pPr>
        <w:rPr>
          <w:szCs w:val="28"/>
        </w:rPr>
      </w:pPr>
    </w:p>
    <w:p w14:paraId="23A2C0AD" w14:textId="77777777" w:rsidR="002051FA" w:rsidRDefault="002051FA" w:rsidP="00B3096C"/>
    <w:p w14:paraId="35C670F5" w14:textId="77777777" w:rsidR="002051FA" w:rsidRDefault="002051FA" w:rsidP="00B3096C">
      <w:r>
        <w:t>______________________________________________________</w:t>
      </w:r>
    </w:p>
    <w:p w14:paraId="18E8451E" w14:textId="77777777" w:rsidR="00B3096C" w:rsidRPr="002051FA" w:rsidRDefault="002051FA" w:rsidP="00B3096C">
      <w:pPr>
        <w:rPr>
          <w:sz w:val="20"/>
        </w:rPr>
      </w:pPr>
      <w:r w:rsidRPr="002051FA">
        <w:rPr>
          <w:sz w:val="20"/>
        </w:rPr>
        <w:t>№ т</w:t>
      </w:r>
      <w:r w:rsidR="00B3096C" w:rsidRPr="002051FA">
        <w:rPr>
          <w:sz w:val="20"/>
        </w:rPr>
        <w:t>елефон</w:t>
      </w:r>
      <w:r w:rsidRPr="002051FA">
        <w:rPr>
          <w:sz w:val="20"/>
        </w:rPr>
        <w:t>а</w:t>
      </w:r>
      <w:r w:rsidR="00B3096C" w:rsidRPr="002051FA">
        <w:rPr>
          <w:sz w:val="20"/>
        </w:rPr>
        <w:t xml:space="preserve"> для обратной связи (для отправки </w:t>
      </w:r>
      <w:r w:rsidR="00B3096C" w:rsidRPr="002051FA">
        <w:rPr>
          <w:sz w:val="20"/>
          <w:lang w:val="en-US"/>
        </w:rPr>
        <w:t>SMS</w:t>
      </w:r>
      <w:r w:rsidR="00B3096C" w:rsidRPr="002051FA">
        <w:rPr>
          <w:sz w:val="20"/>
        </w:rPr>
        <w:t xml:space="preserve"> сообщения о готовности пропусков)</w:t>
      </w:r>
    </w:p>
    <w:p w14:paraId="21B048C5" w14:textId="77777777" w:rsidR="00B3096C" w:rsidRDefault="00B3096C" w:rsidP="0099389C">
      <w:pPr>
        <w:rPr>
          <w:szCs w:val="28"/>
        </w:rPr>
      </w:pPr>
    </w:p>
    <w:p w14:paraId="02E4823D" w14:textId="77777777" w:rsidR="0099389C" w:rsidRPr="00CD185B" w:rsidRDefault="0099389C" w:rsidP="0099389C">
      <w:pPr>
        <w:jc w:val="right"/>
      </w:pPr>
    </w:p>
    <w:sectPr w:rsidR="0099389C" w:rsidRPr="00CD185B" w:rsidSect="00EA1E99">
      <w:headerReference w:type="even" r:id="rId11"/>
      <w:pgSz w:w="11906" w:h="16838"/>
      <w:pgMar w:top="284" w:right="567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CC579" w14:textId="77777777" w:rsidR="00315C7C" w:rsidRDefault="00315C7C">
      <w:r>
        <w:separator/>
      </w:r>
    </w:p>
  </w:endnote>
  <w:endnote w:type="continuationSeparator" w:id="0">
    <w:p w14:paraId="6F8C9D02" w14:textId="77777777" w:rsidR="00315C7C" w:rsidRDefault="0031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09DE5" w14:textId="77777777" w:rsidR="00315C7C" w:rsidRDefault="00315C7C">
      <w:r>
        <w:separator/>
      </w:r>
    </w:p>
  </w:footnote>
  <w:footnote w:type="continuationSeparator" w:id="0">
    <w:p w14:paraId="419D9086" w14:textId="77777777" w:rsidR="00315C7C" w:rsidRDefault="00315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066C" w14:textId="77777777" w:rsidR="00B17562" w:rsidRDefault="003854E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5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7562">
      <w:rPr>
        <w:rStyle w:val="a5"/>
        <w:noProof/>
      </w:rPr>
      <w:t>1</w:t>
    </w:r>
    <w:r>
      <w:rPr>
        <w:rStyle w:val="a5"/>
      </w:rPr>
      <w:fldChar w:fldCharType="end"/>
    </w:r>
  </w:p>
  <w:p w14:paraId="5ABB4A1B" w14:textId="77777777" w:rsidR="00B17562" w:rsidRDefault="00B175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428C7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4D0DD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81407DA"/>
    <w:multiLevelType w:val="hybridMultilevel"/>
    <w:tmpl w:val="B36A7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CA0782"/>
    <w:multiLevelType w:val="hybridMultilevel"/>
    <w:tmpl w:val="8BB651A0"/>
    <w:lvl w:ilvl="0" w:tplc="CF9AD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D900ED"/>
    <w:multiLevelType w:val="hybridMultilevel"/>
    <w:tmpl w:val="5332012A"/>
    <w:lvl w:ilvl="0" w:tplc="CF9AD6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A472EF"/>
    <w:multiLevelType w:val="hybridMultilevel"/>
    <w:tmpl w:val="7A5A29F4"/>
    <w:lvl w:ilvl="0" w:tplc="A8BA53F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2235F0A"/>
    <w:multiLevelType w:val="hybridMultilevel"/>
    <w:tmpl w:val="1B4C9402"/>
    <w:lvl w:ilvl="0" w:tplc="3ABEF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2000C7"/>
    <w:multiLevelType w:val="hybridMultilevel"/>
    <w:tmpl w:val="C0A2883A"/>
    <w:lvl w:ilvl="0" w:tplc="A6BADAD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BD53BD"/>
    <w:multiLevelType w:val="hybridMultilevel"/>
    <w:tmpl w:val="A0C4FE0C"/>
    <w:lvl w:ilvl="0" w:tplc="CF9AD69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D165362"/>
    <w:multiLevelType w:val="hybridMultilevel"/>
    <w:tmpl w:val="F7BEBD2A"/>
    <w:lvl w:ilvl="0" w:tplc="CF9AD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DC2537"/>
    <w:multiLevelType w:val="hybridMultilevel"/>
    <w:tmpl w:val="C8C261E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31720F12"/>
    <w:multiLevelType w:val="multilevel"/>
    <w:tmpl w:val="8B40B20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 w15:restartNumberingAfterBreak="0">
    <w:nsid w:val="3CC75374"/>
    <w:multiLevelType w:val="hybridMultilevel"/>
    <w:tmpl w:val="99BC4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A1B0D"/>
    <w:multiLevelType w:val="hybridMultilevel"/>
    <w:tmpl w:val="3C2A8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34E6D"/>
    <w:multiLevelType w:val="hybridMultilevel"/>
    <w:tmpl w:val="D37AAFF2"/>
    <w:lvl w:ilvl="0" w:tplc="CF9AD690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5" w15:restartNumberingAfterBreak="0">
    <w:nsid w:val="5DAC48B0"/>
    <w:multiLevelType w:val="hybridMultilevel"/>
    <w:tmpl w:val="B0E6F3EE"/>
    <w:lvl w:ilvl="0" w:tplc="CF9AD69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68BA6667"/>
    <w:multiLevelType w:val="hybridMultilevel"/>
    <w:tmpl w:val="98F69A88"/>
    <w:lvl w:ilvl="0" w:tplc="CF9AD690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6AB201A3"/>
    <w:multiLevelType w:val="multilevel"/>
    <w:tmpl w:val="F844FA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4"/>
        </w:tabs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0"/>
        </w:tabs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04"/>
        </w:tabs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88"/>
        </w:tabs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2160"/>
      </w:pPr>
      <w:rPr>
        <w:rFonts w:hint="default"/>
      </w:rPr>
    </w:lvl>
  </w:abstractNum>
  <w:abstractNum w:abstractNumId="18" w15:restartNumberingAfterBreak="0">
    <w:nsid w:val="77350188"/>
    <w:multiLevelType w:val="singleLevel"/>
    <w:tmpl w:val="6FB4DDCC"/>
    <w:lvl w:ilvl="0">
      <w:numFmt w:val="bullet"/>
      <w:pStyle w:val="3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0"/>
  </w:num>
  <w:num w:numId="5">
    <w:abstractNumId w:val="17"/>
  </w:num>
  <w:num w:numId="6">
    <w:abstractNumId w:val="5"/>
  </w:num>
  <w:num w:numId="7">
    <w:abstractNumId w:val="13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14"/>
  </w:num>
  <w:num w:numId="13">
    <w:abstractNumId w:val="9"/>
  </w:num>
  <w:num w:numId="14">
    <w:abstractNumId w:val="8"/>
  </w:num>
  <w:num w:numId="15">
    <w:abstractNumId w:val="3"/>
  </w:num>
  <w:num w:numId="16">
    <w:abstractNumId w:val="15"/>
  </w:num>
  <w:num w:numId="17">
    <w:abstractNumId w:val="16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98B"/>
    <w:rsid w:val="00000530"/>
    <w:rsid w:val="000016C7"/>
    <w:rsid w:val="000045D5"/>
    <w:rsid w:val="00004E36"/>
    <w:rsid w:val="00005F06"/>
    <w:rsid w:val="00014392"/>
    <w:rsid w:val="0001472C"/>
    <w:rsid w:val="00014B81"/>
    <w:rsid w:val="00014F79"/>
    <w:rsid w:val="00015B90"/>
    <w:rsid w:val="00016461"/>
    <w:rsid w:val="00017EA1"/>
    <w:rsid w:val="00020EC6"/>
    <w:rsid w:val="000224CA"/>
    <w:rsid w:val="00022C1A"/>
    <w:rsid w:val="00023FA7"/>
    <w:rsid w:val="00033629"/>
    <w:rsid w:val="00040744"/>
    <w:rsid w:val="00040BEA"/>
    <w:rsid w:val="00042953"/>
    <w:rsid w:val="00045FE4"/>
    <w:rsid w:val="0004613B"/>
    <w:rsid w:val="000463BD"/>
    <w:rsid w:val="00046E9D"/>
    <w:rsid w:val="00046ECD"/>
    <w:rsid w:val="00047602"/>
    <w:rsid w:val="00050F2E"/>
    <w:rsid w:val="00052FB9"/>
    <w:rsid w:val="00066F83"/>
    <w:rsid w:val="00067C2A"/>
    <w:rsid w:val="000701A2"/>
    <w:rsid w:val="00072BAD"/>
    <w:rsid w:val="0007705D"/>
    <w:rsid w:val="00080BDB"/>
    <w:rsid w:val="00080CE9"/>
    <w:rsid w:val="00086BD0"/>
    <w:rsid w:val="00090058"/>
    <w:rsid w:val="00090A05"/>
    <w:rsid w:val="00092ACC"/>
    <w:rsid w:val="000A1E58"/>
    <w:rsid w:val="000A1F1B"/>
    <w:rsid w:val="000A52AA"/>
    <w:rsid w:val="000A66C7"/>
    <w:rsid w:val="000A6943"/>
    <w:rsid w:val="000B115F"/>
    <w:rsid w:val="000B34B7"/>
    <w:rsid w:val="000C030B"/>
    <w:rsid w:val="000C2888"/>
    <w:rsid w:val="000C5279"/>
    <w:rsid w:val="000D012F"/>
    <w:rsid w:val="000D04A0"/>
    <w:rsid w:val="000D117D"/>
    <w:rsid w:val="000D20DB"/>
    <w:rsid w:val="000D3870"/>
    <w:rsid w:val="000E55BA"/>
    <w:rsid w:val="000E5AF1"/>
    <w:rsid w:val="000E5D9F"/>
    <w:rsid w:val="000E6EFE"/>
    <w:rsid w:val="000F0EB3"/>
    <w:rsid w:val="000F2F80"/>
    <w:rsid w:val="000F739D"/>
    <w:rsid w:val="0010015F"/>
    <w:rsid w:val="0010407F"/>
    <w:rsid w:val="001047DA"/>
    <w:rsid w:val="00104F96"/>
    <w:rsid w:val="001050BB"/>
    <w:rsid w:val="00110116"/>
    <w:rsid w:val="001113CF"/>
    <w:rsid w:val="001123B1"/>
    <w:rsid w:val="00112D8A"/>
    <w:rsid w:val="00115EE9"/>
    <w:rsid w:val="001207BB"/>
    <w:rsid w:val="001245D1"/>
    <w:rsid w:val="001255B6"/>
    <w:rsid w:val="001337BE"/>
    <w:rsid w:val="00136E73"/>
    <w:rsid w:val="001423CB"/>
    <w:rsid w:val="00143E84"/>
    <w:rsid w:val="00145AA4"/>
    <w:rsid w:val="00160F60"/>
    <w:rsid w:val="00164C5F"/>
    <w:rsid w:val="001677DE"/>
    <w:rsid w:val="00170B0D"/>
    <w:rsid w:val="00171D6D"/>
    <w:rsid w:val="001724DB"/>
    <w:rsid w:val="0018035C"/>
    <w:rsid w:val="00183100"/>
    <w:rsid w:val="0018359D"/>
    <w:rsid w:val="00184162"/>
    <w:rsid w:val="00184636"/>
    <w:rsid w:val="00187943"/>
    <w:rsid w:val="001913A3"/>
    <w:rsid w:val="001927CF"/>
    <w:rsid w:val="00193AC4"/>
    <w:rsid w:val="00193C13"/>
    <w:rsid w:val="00196F4F"/>
    <w:rsid w:val="001A2856"/>
    <w:rsid w:val="001A2A5D"/>
    <w:rsid w:val="001A48D9"/>
    <w:rsid w:val="001A5009"/>
    <w:rsid w:val="001B14AA"/>
    <w:rsid w:val="001B2A2A"/>
    <w:rsid w:val="001C1694"/>
    <w:rsid w:val="001C4822"/>
    <w:rsid w:val="001C54DF"/>
    <w:rsid w:val="001D07A5"/>
    <w:rsid w:val="001D66AE"/>
    <w:rsid w:val="001E0339"/>
    <w:rsid w:val="001E1C7C"/>
    <w:rsid w:val="001E2090"/>
    <w:rsid w:val="001F6A49"/>
    <w:rsid w:val="002023A8"/>
    <w:rsid w:val="00202835"/>
    <w:rsid w:val="00202EA3"/>
    <w:rsid w:val="002043D4"/>
    <w:rsid w:val="00204769"/>
    <w:rsid w:val="002051FA"/>
    <w:rsid w:val="002141D7"/>
    <w:rsid w:val="00214D8D"/>
    <w:rsid w:val="00216A60"/>
    <w:rsid w:val="0022157C"/>
    <w:rsid w:val="00222F84"/>
    <w:rsid w:val="002265C4"/>
    <w:rsid w:val="00227231"/>
    <w:rsid w:val="00227733"/>
    <w:rsid w:val="00227C73"/>
    <w:rsid w:val="00230880"/>
    <w:rsid w:val="00230F82"/>
    <w:rsid w:val="00231DC2"/>
    <w:rsid w:val="00231EDB"/>
    <w:rsid w:val="00240B1A"/>
    <w:rsid w:val="00241367"/>
    <w:rsid w:val="00242D59"/>
    <w:rsid w:val="002433E1"/>
    <w:rsid w:val="0024342C"/>
    <w:rsid w:val="0024612D"/>
    <w:rsid w:val="0025490B"/>
    <w:rsid w:val="002579A8"/>
    <w:rsid w:val="00263BDC"/>
    <w:rsid w:val="00263F16"/>
    <w:rsid w:val="00265D91"/>
    <w:rsid w:val="00266BE5"/>
    <w:rsid w:val="00266F68"/>
    <w:rsid w:val="00271C26"/>
    <w:rsid w:val="002749BB"/>
    <w:rsid w:val="002802D3"/>
    <w:rsid w:val="00283309"/>
    <w:rsid w:val="00285B6B"/>
    <w:rsid w:val="002875F4"/>
    <w:rsid w:val="00287B4F"/>
    <w:rsid w:val="00291008"/>
    <w:rsid w:val="00291302"/>
    <w:rsid w:val="00291C32"/>
    <w:rsid w:val="00292349"/>
    <w:rsid w:val="002933E2"/>
    <w:rsid w:val="002954D3"/>
    <w:rsid w:val="002A44CA"/>
    <w:rsid w:val="002A66B2"/>
    <w:rsid w:val="002A6729"/>
    <w:rsid w:val="002B081F"/>
    <w:rsid w:val="002B53B8"/>
    <w:rsid w:val="002B5CBF"/>
    <w:rsid w:val="002B74CE"/>
    <w:rsid w:val="002B7C88"/>
    <w:rsid w:val="002C103F"/>
    <w:rsid w:val="002C297D"/>
    <w:rsid w:val="002C6BD4"/>
    <w:rsid w:val="002C7A1E"/>
    <w:rsid w:val="002D0B09"/>
    <w:rsid w:val="002D0D0F"/>
    <w:rsid w:val="002D2DA8"/>
    <w:rsid w:val="002D6A3B"/>
    <w:rsid w:val="002E43B1"/>
    <w:rsid w:val="002E46F2"/>
    <w:rsid w:val="002E524A"/>
    <w:rsid w:val="002E6F83"/>
    <w:rsid w:val="002E7D2D"/>
    <w:rsid w:val="002F0926"/>
    <w:rsid w:val="002F0B6E"/>
    <w:rsid w:val="002F1132"/>
    <w:rsid w:val="00300116"/>
    <w:rsid w:val="0030089D"/>
    <w:rsid w:val="003063F0"/>
    <w:rsid w:val="00307F27"/>
    <w:rsid w:val="00310DBF"/>
    <w:rsid w:val="00312907"/>
    <w:rsid w:val="00315C7C"/>
    <w:rsid w:val="003165C1"/>
    <w:rsid w:val="003170FF"/>
    <w:rsid w:val="00317716"/>
    <w:rsid w:val="003220AF"/>
    <w:rsid w:val="00325B5F"/>
    <w:rsid w:val="0033422A"/>
    <w:rsid w:val="00334F10"/>
    <w:rsid w:val="00342060"/>
    <w:rsid w:val="00347BB5"/>
    <w:rsid w:val="003565E6"/>
    <w:rsid w:val="003575CD"/>
    <w:rsid w:val="00360EAD"/>
    <w:rsid w:val="003618F8"/>
    <w:rsid w:val="00364C8E"/>
    <w:rsid w:val="003652BE"/>
    <w:rsid w:val="003703F6"/>
    <w:rsid w:val="00372C12"/>
    <w:rsid w:val="003747DB"/>
    <w:rsid w:val="00374D3B"/>
    <w:rsid w:val="003759FA"/>
    <w:rsid w:val="00376493"/>
    <w:rsid w:val="0037761E"/>
    <w:rsid w:val="003854EA"/>
    <w:rsid w:val="00385895"/>
    <w:rsid w:val="003871D1"/>
    <w:rsid w:val="00395270"/>
    <w:rsid w:val="003954F3"/>
    <w:rsid w:val="00395FE1"/>
    <w:rsid w:val="0039601E"/>
    <w:rsid w:val="003976E0"/>
    <w:rsid w:val="003A0004"/>
    <w:rsid w:val="003A70FA"/>
    <w:rsid w:val="003A7956"/>
    <w:rsid w:val="003B0845"/>
    <w:rsid w:val="003B188D"/>
    <w:rsid w:val="003B2D15"/>
    <w:rsid w:val="003B4784"/>
    <w:rsid w:val="003B64FB"/>
    <w:rsid w:val="003B6AE5"/>
    <w:rsid w:val="003B6D27"/>
    <w:rsid w:val="003C176A"/>
    <w:rsid w:val="003C28A7"/>
    <w:rsid w:val="003C55B4"/>
    <w:rsid w:val="003C7883"/>
    <w:rsid w:val="003D3439"/>
    <w:rsid w:val="003D4AD6"/>
    <w:rsid w:val="003E2996"/>
    <w:rsid w:val="003E7D04"/>
    <w:rsid w:val="003F515B"/>
    <w:rsid w:val="00401E54"/>
    <w:rsid w:val="004021B1"/>
    <w:rsid w:val="0040278D"/>
    <w:rsid w:val="00402C60"/>
    <w:rsid w:val="004033A1"/>
    <w:rsid w:val="00403AEE"/>
    <w:rsid w:val="004072B2"/>
    <w:rsid w:val="00410766"/>
    <w:rsid w:val="00413F0B"/>
    <w:rsid w:val="00414630"/>
    <w:rsid w:val="004209EE"/>
    <w:rsid w:val="00422B6C"/>
    <w:rsid w:val="0042563B"/>
    <w:rsid w:val="00427C59"/>
    <w:rsid w:val="00431145"/>
    <w:rsid w:val="00434D0C"/>
    <w:rsid w:val="004369BE"/>
    <w:rsid w:val="0044404B"/>
    <w:rsid w:val="004455B2"/>
    <w:rsid w:val="00445B00"/>
    <w:rsid w:val="00447AFF"/>
    <w:rsid w:val="00447B57"/>
    <w:rsid w:val="00455F14"/>
    <w:rsid w:val="00461F9D"/>
    <w:rsid w:val="00463E12"/>
    <w:rsid w:val="00467465"/>
    <w:rsid w:val="00467586"/>
    <w:rsid w:val="00467D2B"/>
    <w:rsid w:val="00470153"/>
    <w:rsid w:val="0047061A"/>
    <w:rsid w:val="00481F89"/>
    <w:rsid w:val="0048351E"/>
    <w:rsid w:val="00483C10"/>
    <w:rsid w:val="0048541F"/>
    <w:rsid w:val="00486302"/>
    <w:rsid w:val="004929F3"/>
    <w:rsid w:val="00495756"/>
    <w:rsid w:val="00495FC7"/>
    <w:rsid w:val="00497791"/>
    <w:rsid w:val="004A32A1"/>
    <w:rsid w:val="004A7E91"/>
    <w:rsid w:val="004B0E89"/>
    <w:rsid w:val="004B1D01"/>
    <w:rsid w:val="004C06BA"/>
    <w:rsid w:val="004C0C75"/>
    <w:rsid w:val="004C4EC7"/>
    <w:rsid w:val="004D01B2"/>
    <w:rsid w:val="004D31B5"/>
    <w:rsid w:val="004E42B1"/>
    <w:rsid w:val="004E5069"/>
    <w:rsid w:val="004E7BD3"/>
    <w:rsid w:val="004F146E"/>
    <w:rsid w:val="004F2ACE"/>
    <w:rsid w:val="005017A7"/>
    <w:rsid w:val="00501AC2"/>
    <w:rsid w:val="0050232B"/>
    <w:rsid w:val="00503B7A"/>
    <w:rsid w:val="005043C0"/>
    <w:rsid w:val="0050487B"/>
    <w:rsid w:val="00510169"/>
    <w:rsid w:val="00511EEB"/>
    <w:rsid w:val="00512A45"/>
    <w:rsid w:val="00512A4A"/>
    <w:rsid w:val="00513BC6"/>
    <w:rsid w:val="005156F6"/>
    <w:rsid w:val="00515BCB"/>
    <w:rsid w:val="00517584"/>
    <w:rsid w:val="00521698"/>
    <w:rsid w:val="005239DB"/>
    <w:rsid w:val="005241CD"/>
    <w:rsid w:val="0052496C"/>
    <w:rsid w:val="0052600E"/>
    <w:rsid w:val="00532D04"/>
    <w:rsid w:val="00533A2A"/>
    <w:rsid w:val="00535C7E"/>
    <w:rsid w:val="005422E5"/>
    <w:rsid w:val="00542B04"/>
    <w:rsid w:val="0054471A"/>
    <w:rsid w:val="00545841"/>
    <w:rsid w:val="00550075"/>
    <w:rsid w:val="00551452"/>
    <w:rsid w:val="005577E0"/>
    <w:rsid w:val="00560897"/>
    <w:rsid w:val="005616E2"/>
    <w:rsid w:val="00562172"/>
    <w:rsid w:val="00562CC0"/>
    <w:rsid w:val="00563301"/>
    <w:rsid w:val="00565D2F"/>
    <w:rsid w:val="00571943"/>
    <w:rsid w:val="00574CCD"/>
    <w:rsid w:val="005751B3"/>
    <w:rsid w:val="00583DED"/>
    <w:rsid w:val="00585C78"/>
    <w:rsid w:val="00587EDF"/>
    <w:rsid w:val="005903CF"/>
    <w:rsid w:val="00593D25"/>
    <w:rsid w:val="005A3375"/>
    <w:rsid w:val="005A36C0"/>
    <w:rsid w:val="005A455A"/>
    <w:rsid w:val="005A5AE9"/>
    <w:rsid w:val="005B2C39"/>
    <w:rsid w:val="005B36FF"/>
    <w:rsid w:val="005B5B10"/>
    <w:rsid w:val="005B648E"/>
    <w:rsid w:val="005C17DF"/>
    <w:rsid w:val="005C190B"/>
    <w:rsid w:val="005C1A2B"/>
    <w:rsid w:val="005C3D9A"/>
    <w:rsid w:val="005D3D33"/>
    <w:rsid w:val="005D3EEC"/>
    <w:rsid w:val="005E0648"/>
    <w:rsid w:val="005E3501"/>
    <w:rsid w:val="005E3A37"/>
    <w:rsid w:val="005E4BC5"/>
    <w:rsid w:val="005E7D59"/>
    <w:rsid w:val="005F0787"/>
    <w:rsid w:val="005F2EF7"/>
    <w:rsid w:val="005F3854"/>
    <w:rsid w:val="005F4D6A"/>
    <w:rsid w:val="006057EE"/>
    <w:rsid w:val="00605D09"/>
    <w:rsid w:val="00625FAD"/>
    <w:rsid w:val="006276C8"/>
    <w:rsid w:val="006325FC"/>
    <w:rsid w:val="00637132"/>
    <w:rsid w:val="00637FE3"/>
    <w:rsid w:val="006441AF"/>
    <w:rsid w:val="00644586"/>
    <w:rsid w:val="0064697C"/>
    <w:rsid w:val="00647240"/>
    <w:rsid w:val="006522EF"/>
    <w:rsid w:val="00653F4F"/>
    <w:rsid w:val="006551D8"/>
    <w:rsid w:val="00660762"/>
    <w:rsid w:val="006608D3"/>
    <w:rsid w:val="00662824"/>
    <w:rsid w:val="006674D6"/>
    <w:rsid w:val="00680958"/>
    <w:rsid w:val="006816E4"/>
    <w:rsid w:val="0068581D"/>
    <w:rsid w:val="006914C1"/>
    <w:rsid w:val="00691A13"/>
    <w:rsid w:val="00694DCF"/>
    <w:rsid w:val="00694FF9"/>
    <w:rsid w:val="006A32FF"/>
    <w:rsid w:val="006A3EC5"/>
    <w:rsid w:val="006A40D5"/>
    <w:rsid w:val="006A5710"/>
    <w:rsid w:val="006B0D5D"/>
    <w:rsid w:val="006B13DE"/>
    <w:rsid w:val="006B330D"/>
    <w:rsid w:val="006C1850"/>
    <w:rsid w:val="006C5D27"/>
    <w:rsid w:val="006D0093"/>
    <w:rsid w:val="006D0811"/>
    <w:rsid w:val="006D0A89"/>
    <w:rsid w:val="006D1FED"/>
    <w:rsid w:val="006E428D"/>
    <w:rsid w:val="006F3B5F"/>
    <w:rsid w:val="006F6A59"/>
    <w:rsid w:val="006F72A1"/>
    <w:rsid w:val="0070158A"/>
    <w:rsid w:val="00703C3A"/>
    <w:rsid w:val="007102E5"/>
    <w:rsid w:val="00711440"/>
    <w:rsid w:val="007133C6"/>
    <w:rsid w:val="007140E0"/>
    <w:rsid w:val="007146CC"/>
    <w:rsid w:val="00716290"/>
    <w:rsid w:val="00716854"/>
    <w:rsid w:val="007169EA"/>
    <w:rsid w:val="00722096"/>
    <w:rsid w:val="00732891"/>
    <w:rsid w:val="00733964"/>
    <w:rsid w:val="00735471"/>
    <w:rsid w:val="00735DCF"/>
    <w:rsid w:val="00736CE0"/>
    <w:rsid w:val="00742DD7"/>
    <w:rsid w:val="007436BE"/>
    <w:rsid w:val="00751277"/>
    <w:rsid w:val="007522AC"/>
    <w:rsid w:val="0075317D"/>
    <w:rsid w:val="00754624"/>
    <w:rsid w:val="00754844"/>
    <w:rsid w:val="00754CEE"/>
    <w:rsid w:val="007559FF"/>
    <w:rsid w:val="0076095D"/>
    <w:rsid w:val="00770B1F"/>
    <w:rsid w:val="0077372F"/>
    <w:rsid w:val="00774CBC"/>
    <w:rsid w:val="00781A62"/>
    <w:rsid w:val="00781FCE"/>
    <w:rsid w:val="00785514"/>
    <w:rsid w:val="007855BF"/>
    <w:rsid w:val="007861A9"/>
    <w:rsid w:val="00786E71"/>
    <w:rsid w:val="00787F8C"/>
    <w:rsid w:val="00795DA4"/>
    <w:rsid w:val="00795DFF"/>
    <w:rsid w:val="007A2D49"/>
    <w:rsid w:val="007A3C6F"/>
    <w:rsid w:val="007B1C51"/>
    <w:rsid w:val="007B3160"/>
    <w:rsid w:val="007B5E38"/>
    <w:rsid w:val="007C3A92"/>
    <w:rsid w:val="007C445B"/>
    <w:rsid w:val="007C4D63"/>
    <w:rsid w:val="007D7793"/>
    <w:rsid w:val="007E0ECF"/>
    <w:rsid w:val="007F0851"/>
    <w:rsid w:val="007F1B05"/>
    <w:rsid w:val="007F58C6"/>
    <w:rsid w:val="008017F8"/>
    <w:rsid w:val="00803B48"/>
    <w:rsid w:val="00804111"/>
    <w:rsid w:val="00804975"/>
    <w:rsid w:val="0080786E"/>
    <w:rsid w:val="00813D06"/>
    <w:rsid w:val="00817401"/>
    <w:rsid w:val="0082041D"/>
    <w:rsid w:val="00822629"/>
    <w:rsid w:val="008237BE"/>
    <w:rsid w:val="0082498F"/>
    <w:rsid w:val="008273A4"/>
    <w:rsid w:val="008344F8"/>
    <w:rsid w:val="0083453F"/>
    <w:rsid w:val="00837C00"/>
    <w:rsid w:val="008412E1"/>
    <w:rsid w:val="008445F1"/>
    <w:rsid w:val="00851708"/>
    <w:rsid w:val="00852609"/>
    <w:rsid w:val="00852775"/>
    <w:rsid w:val="00854AAB"/>
    <w:rsid w:val="00861EE0"/>
    <w:rsid w:val="00863340"/>
    <w:rsid w:val="0087459D"/>
    <w:rsid w:val="00875399"/>
    <w:rsid w:val="00877F62"/>
    <w:rsid w:val="008875B4"/>
    <w:rsid w:val="00890A4D"/>
    <w:rsid w:val="00895185"/>
    <w:rsid w:val="00895F18"/>
    <w:rsid w:val="008A1D11"/>
    <w:rsid w:val="008A4C60"/>
    <w:rsid w:val="008B095A"/>
    <w:rsid w:val="008B1360"/>
    <w:rsid w:val="008B2530"/>
    <w:rsid w:val="008B45BC"/>
    <w:rsid w:val="008B6AC2"/>
    <w:rsid w:val="008C1616"/>
    <w:rsid w:val="008C3206"/>
    <w:rsid w:val="008C6FAA"/>
    <w:rsid w:val="008C7E2F"/>
    <w:rsid w:val="008D01D2"/>
    <w:rsid w:val="008D3454"/>
    <w:rsid w:val="008D5B20"/>
    <w:rsid w:val="008D7CFB"/>
    <w:rsid w:val="008E1F53"/>
    <w:rsid w:val="008E5519"/>
    <w:rsid w:val="008E5D4A"/>
    <w:rsid w:val="008E610B"/>
    <w:rsid w:val="008E651B"/>
    <w:rsid w:val="008E7DBC"/>
    <w:rsid w:val="008F0D19"/>
    <w:rsid w:val="008F560E"/>
    <w:rsid w:val="008F604C"/>
    <w:rsid w:val="00901ABB"/>
    <w:rsid w:val="009027C3"/>
    <w:rsid w:val="00903D78"/>
    <w:rsid w:val="00903E38"/>
    <w:rsid w:val="0090583B"/>
    <w:rsid w:val="00907249"/>
    <w:rsid w:val="00910748"/>
    <w:rsid w:val="0091258C"/>
    <w:rsid w:val="00913BF9"/>
    <w:rsid w:val="00914F14"/>
    <w:rsid w:val="009204E0"/>
    <w:rsid w:val="00921181"/>
    <w:rsid w:val="00930C8D"/>
    <w:rsid w:val="0093285B"/>
    <w:rsid w:val="009425B0"/>
    <w:rsid w:val="0094398D"/>
    <w:rsid w:val="00943CBF"/>
    <w:rsid w:val="009441DC"/>
    <w:rsid w:val="00950BB3"/>
    <w:rsid w:val="00954CFD"/>
    <w:rsid w:val="00962EDA"/>
    <w:rsid w:val="00986B59"/>
    <w:rsid w:val="00987B00"/>
    <w:rsid w:val="009917FE"/>
    <w:rsid w:val="00992FDE"/>
    <w:rsid w:val="0099389C"/>
    <w:rsid w:val="009942CA"/>
    <w:rsid w:val="00994826"/>
    <w:rsid w:val="00995A9A"/>
    <w:rsid w:val="00996BA2"/>
    <w:rsid w:val="00996BD6"/>
    <w:rsid w:val="0099747F"/>
    <w:rsid w:val="00997544"/>
    <w:rsid w:val="00997FC9"/>
    <w:rsid w:val="009A0BD9"/>
    <w:rsid w:val="009A1BA8"/>
    <w:rsid w:val="009A2CD5"/>
    <w:rsid w:val="009A45B2"/>
    <w:rsid w:val="009A4C98"/>
    <w:rsid w:val="009B0D75"/>
    <w:rsid w:val="009B2EB6"/>
    <w:rsid w:val="009C0A14"/>
    <w:rsid w:val="009C103B"/>
    <w:rsid w:val="009C2280"/>
    <w:rsid w:val="009C40BC"/>
    <w:rsid w:val="009D1C28"/>
    <w:rsid w:val="009D2624"/>
    <w:rsid w:val="009E285B"/>
    <w:rsid w:val="009E362D"/>
    <w:rsid w:val="009E5FAB"/>
    <w:rsid w:val="009F0ACC"/>
    <w:rsid w:val="009F14B9"/>
    <w:rsid w:val="009F4328"/>
    <w:rsid w:val="009F55EB"/>
    <w:rsid w:val="009F6190"/>
    <w:rsid w:val="00A01BC1"/>
    <w:rsid w:val="00A03DDD"/>
    <w:rsid w:val="00A04DF2"/>
    <w:rsid w:val="00A05F2E"/>
    <w:rsid w:val="00A0655A"/>
    <w:rsid w:val="00A12EE9"/>
    <w:rsid w:val="00A151E0"/>
    <w:rsid w:val="00A15D43"/>
    <w:rsid w:val="00A218CB"/>
    <w:rsid w:val="00A30426"/>
    <w:rsid w:val="00A34695"/>
    <w:rsid w:val="00A36FA0"/>
    <w:rsid w:val="00A40EA8"/>
    <w:rsid w:val="00A420D4"/>
    <w:rsid w:val="00A42448"/>
    <w:rsid w:val="00A44379"/>
    <w:rsid w:val="00A456AE"/>
    <w:rsid w:val="00A4642C"/>
    <w:rsid w:val="00A47E51"/>
    <w:rsid w:val="00A53F51"/>
    <w:rsid w:val="00A544DD"/>
    <w:rsid w:val="00A57007"/>
    <w:rsid w:val="00A576BB"/>
    <w:rsid w:val="00A60C5D"/>
    <w:rsid w:val="00A61BE5"/>
    <w:rsid w:val="00A65CEE"/>
    <w:rsid w:val="00A7014C"/>
    <w:rsid w:val="00A71624"/>
    <w:rsid w:val="00A72393"/>
    <w:rsid w:val="00A73627"/>
    <w:rsid w:val="00A73E31"/>
    <w:rsid w:val="00A770B5"/>
    <w:rsid w:val="00A77A2B"/>
    <w:rsid w:val="00A813A1"/>
    <w:rsid w:val="00A842C8"/>
    <w:rsid w:val="00A8516F"/>
    <w:rsid w:val="00A858DE"/>
    <w:rsid w:val="00A86476"/>
    <w:rsid w:val="00A9682D"/>
    <w:rsid w:val="00A96CDE"/>
    <w:rsid w:val="00AA4206"/>
    <w:rsid w:val="00AA66C6"/>
    <w:rsid w:val="00AA6FA0"/>
    <w:rsid w:val="00AB0FF2"/>
    <w:rsid w:val="00AB3AD1"/>
    <w:rsid w:val="00AB660E"/>
    <w:rsid w:val="00AB665E"/>
    <w:rsid w:val="00AB6F18"/>
    <w:rsid w:val="00AB798B"/>
    <w:rsid w:val="00AB7B90"/>
    <w:rsid w:val="00AD1E5D"/>
    <w:rsid w:val="00AD3A90"/>
    <w:rsid w:val="00AE67B8"/>
    <w:rsid w:val="00AF2A87"/>
    <w:rsid w:val="00AF505C"/>
    <w:rsid w:val="00AF6FFB"/>
    <w:rsid w:val="00AF74E1"/>
    <w:rsid w:val="00B00BBF"/>
    <w:rsid w:val="00B00FB3"/>
    <w:rsid w:val="00B01563"/>
    <w:rsid w:val="00B0341B"/>
    <w:rsid w:val="00B05D6B"/>
    <w:rsid w:val="00B06C6C"/>
    <w:rsid w:val="00B13602"/>
    <w:rsid w:val="00B17562"/>
    <w:rsid w:val="00B2036E"/>
    <w:rsid w:val="00B20DA4"/>
    <w:rsid w:val="00B2770C"/>
    <w:rsid w:val="00B3096C"/>
    <w:rsid w:val="00B3106D"/>
    <w:rsid w:val="00B34DE2"/>
    <w:rsid w:val="00B36702"/>
    <w:rsid w:val="00B424B0"/>
    <w:rsid w:val="00B43500"/>
    <w:rsid w:val="00B47832"/>
    <w:rsid w:val="00B52E45"/>
    <w:rsid w:val="00B57826"/>
    <w:rsid w:val="00B579C0"/>
    <w:rsid w:val="00B60115"/>
    <w:rsid w:val="00B602EF"/>
    <w:rsid w:val="00B610EC"/>
    <w:rsid w:val="00B61579"/>
    <w:rsid w:val="00B700C3"/>
    <w:rsid w:val="00B729FF"/>
    <w:rsid w:val="00B8108D"/>
    <w:rsid w:val="00B82F57"/>
    <w:rsid w:val="00B83ABD"/>
    <w:rsid w:val="00B848CA"/>
    <w:rsid w:val="00B84F7A"/>
    <w:rsid w:val="00BA7BA1"/>
    <w:rsid w:val="00BB2BA9"/>
    <w:rsid w:val="00BB3F36"/>
    <w:rsid w:val="00BB7BC4"/>
    <w:rsid w:val="00BB7ECC"/>
    <w:rsid w:val="00BC2ADE"/>
    <w:rsid w:val="00BC2F66"/>
    <w:rsid w:val="00BC3C69"/>
    <w:rsid w:val="00BC4AD3"/>
    <w:rsid w:val="00BD019A"/>
    <w:rsid w:val="00BD0461"/>
    <w:rsid w:val="00BD1E08"/>
    <w:rsid w:val="00BD4CB5"/>
    <w:rsid w:val="00BD6066"/>
    <w:rsid w:val="00BD6B30"/>
    <w:rsid w:val="00BD6D78"/>
    <w:rsid w:val="00BD75F3"/>
    <w:rsid w:val="00BE74E1"/>
    <w:rsid w:val="00BF2BE5"/>
    <w:rsid w:val="00BF30C7"/>
    <w:rsid w:val="00BF4B51"/>
    <w:rsid w:val="00BF4B96"/>
    <w:rsid w:val="00BF5F45"/>
    <w:rsid w:val="00BF70D3"/>
    <w:rsid w:val="00BF7820"/>
    <w:rsid w:val="00C000A8"/>
    <w:rsid w:val="00C006D3"/>
    <w:rsid w:val="00C06559"/>
    <w:rsid w:val="00C10900"/>
    <w:rsid w:val="00C10ABF"/>
    <w:rsid w:val="00C14263"/>
    <w:rsid w:val="00C1673E"/>
    <w:rsid w:val="00C175F3"/>
    <w:rsid w:val="00C20E5B"/>
    <w:rsid w:val="00C26CE7"/>
    <w:rsid w:val="00C32D43"/>
    <w:rsid w:val="00C334A1"/>
    <w:rsid w:val="00C350F4"/>
    <w:rsid w:val="00C3645E"/>
    <w:rsid w:val="00C40505"/>
    <w:rsid w:val="00C47E42"/>
    <w:rsid w:val="00C50A00"/>
    <w:rsid w:val="00C50B05"/>
    <w:rsid w:val="00C53A40"/>
    <w:rsid w:val="00C53E88"/>
    <w:rsid w:val="00C60BAE"/>
    <w:rsid w:val="00C61499"/>
    <w:rsid w:val="00C614F9"/>
    <w:rsid w:val="00C658D3"/>
    <w:rsid w:val="00C674E9"/>
    <w:rsid w:val="00C70F25"/>
    <w:rsid w:val="00C71EBA"/>
    <w:rsid w:val="00C74D3E"/>
    <w:rsid w:val="00C80EE2"/>
    <w:rsid w:val="00C830C5"/>
    <w:rsid w:val="00C86253"/>
    <w:rsid w:val="00C91947"/>
    <w:rsid w:val="00C91A56"/>
    <w:rsid w:val="00C95D7D"/>
    <w:rsid w:val="00C96DCF"/>
    <w:rsid w:val="00C9757D"/>
    <w:rsid w:val="00C977C7"/>
    <w:rsid w:val="00CA0390"/>
    <w:rsid w:val="00CA66D7"/>
    <w:rsid w:val="00CB3108"/>
    <w:rsid w:val="00CB49A2"/>
    <w:rsid w:val="00CB4C87"/>
    <w:rsid w:val="00CB57BB"/>
    <w:rsid w:val="00CB6D68"/>
    <w:rsid w:val="00CC42E8"/>
    <w:rsid w:val="00CC49F7"/>
    <w:rsid w:val="00CC4A5A"/>
    <w:rsid w:val="00CD085F"/>
    <w:rsid w:val="00CD0FC6"/>
    <w:rsid w:val="00CD1ABF"/>
    <w:rsid w:val="00CD2AC4"/>
    <w:rsid w:val="00CD5F32"/>
    <w:rsid w:val="00CD63B5"/>
    <w:rsid w:val="00CD76BC"/>
    <w:rsid w:val="00CD7E23"/>
    <w:rsid w:val="00CE32F7"/>
    <w:rsid w:val="00CE35DE"/>
    <w:rsid w:val="00CF1021"/>
    <w:rsid w:val="00CF13BD"/>
    <w:rsid w:val="00CF19CC"/>
    <w:rsid w:val="00CF27B9"/>
    <w:rsid w:val="00CF744B"/>
    <w:rsid w:val="00D02253"/>
    <w:rsid w:val="00D060EA"/>
    <w:rsid w:val="00D144E7"/>
    <w:rsid w:val="00D233E8"/>
    <w:rsid w:val="00D23E2E"/>
    <w:rsid w:val="00D2503F"/>
    <w:rsid w:val="00D279E9"/>
    <w:rsid w:val="00D27F65"/>
    <w:rsid w:val="00D30617"/>
    <w:rsid w:val="00D37046"/>
    <w:rsid w:val="00D37CD2"/>
    <w:rsid w:val="00D467B5"/>
    <w:rsid w:val="00D546FC"/>
    <w:rsid w:val="00D54B3F"/>
    <w:rsid w:val="00D61768"/>
    <w:rsid w:val="00D71E8F"/>
    <w:rsid w:val="00D742F5"/>
    <w:rsid w:val="00D748E8"/>
    <w:rsid w:val="00D77FA9"/>
    <w:rsid w:val="00D95792"/>
    <w:rsid w:val="00DA10EA"/>
    <w:rsid w:val="00DA2515"/>
    <w:rsid w:val="00DA26D5"/>
    <w:rsid w:val="00DA61F5"/>
    <w:rsid w:val="00DA6701"/>
    <w:rsid w:val="00DB2061"/>
    <w:rsid w:val="00DB469F"/>
    <w:rsid w:val="00DB6B09"/>
    <w:rsid w:val="00DC49E9"/>
    <w:rsid w:val="00DC59CF"/>
    <w:rsid w:val="00DC5E42"/>
    <w:rsid w:val="00DD0CCF"/>
    <w:rsid w:val="00DD30F8"/>
    <w:rsid w:val="00DE44E3"/>
    <w:rsid w:val="00DF05F4"/>
    <w:rsid w:val="00DF383D"/>
    <w:rsid w:val="00DF41DF"/>
    <w:rsid w:val="00DF6B67"/>
    <w:rsid w:val="00E01BD4"/>
    <w:rsid w:val="00E01CFA"/>
    <w:rsid w:val="00E029E1"/>
    <w:rsid w:val="00E045EF"/>
    <w:rsid w:val="00E065D9"/>
    <w:rsid w:val="00E10F6F"/>
    <w:rsid w:val="00E14FA5"/>
    <w:rsid w:val="00E173C4"/>
    <w:rsid w:val="00E218BA"/>
    <w:rsid w:val="00E236E1"/>
    <w:rsid w:val="00E27F21"/>
    <w:rsid w:val="00E331F3"/>
    <w:rsid w:val="00E34BD3"/>
    <w:rsid w:val="00E41530"/>
    <w:rsid w:val="00E4399A"/>
    <w:rsid w:val="00E43A07"/>
    <w:rsid w:val="00E46592"/>
    <w:rsid w:val="00E51421"/>
    <w:rsid w:val="00E52EF1"/>
    <w:rsid w:val="00E6436C"/>
    <w:rsid w:val="00E65565"/>
    <w:rsid w:val="00E6613B"/>
    <w:rsid w:val="00E67EA0"/>
    <w:rsid w:val="00E71AA2"/>
    <w:rsid w:val="00E72876"/>
    <w:rsid w:val="00E73524"/>
    <w:rsid w:val="00E76A6A"/>
    <w:rsid w:val="00E774B3"/>
    <w:rsid w:val="00E84487"/>
    <w:rsid w:val="00E8542B"/>
    <w:rsid w:val="00E96E9E"/>
    <w:rsid w:val="00EA10AA"/>
    <w:rsid w:val="00EA1347"/>
    <w:rsid w:val="00EA1E99"/>
    <w:rsid w:val="00EA1F7D"/>
    <w:rsid w:val="00EA5006"/>
    <w:rsid w:val="00EB5F77"/>
    <w:rsid w:val="00ED3B78"/>
    <w:rsid w:val="00ED7D44"/>
    <w:rsid w:val="00EE53B6"/>
    <w:rsid w:val="00EE579A"/>
    <w:rsid w:val="00EE5B3D"/>
    <w:rsid w:val="00EE6870"/>
    <w:rsid w:val="00EE6D0C"/>
    <w:rsid w:val="00EE6D89"/>
    <w:rsid w:val="00EE7203"/>
    <w:rsid w:val="00EE738A"/>
    <w:rsid w:val="00EF2699"/>
    <w:rsid w:val="00EF3A33"/>
    <w:rsid w:val="00EF53ED"/>
    <w:rsid w:val="00F01BB6"/>
    <w:rsid w:val="00F05563"/>
    <w:rsid w:val="00F06F76"/>
    <w:rsid w:val="00F119B6"/>
    <w:rsid w:val="00F1688A"/>
    <w:rsid w:val="00F17E29"/>
    <w:rsid w:val="00F20C1B"/>
    <w:rsid w:val="00F20FA9"/>
    <w:rsid w:val="00F2133E"/>
    <w:rsid w:val="00F21903"/>
    <w:rsid w:val="00F22E07"/>
    <w:rsid w:val="00F24560"/>
    <w:rsid w:val="00F270AE"/>
    <w:rsid w:val="00F31F5C"/>
    <w:rsid w:val="00F3349B"/>
    <w:rsid w:val="00F34E0E"/>
    <w:rsid w:val="00F37FC6"/>
    <w:rsid w:val="00F42DDE"/>
    <w:rsid w:val="00F436ED"/>
    <w:rsid w:val="00F443F9"/>
    <w:rsid w:val="00F444DA"/>
    <w:rsid w:val="00F44AC5"/>
    <w:rsid w:val="00F46AE5"/>
    <w:rsid w:val="00F477E2"/>
    <w:rsid w:val="00F50EA5"/>
    <w:rsid w:val="00F57147"/>
    <w:rsid w:val="00F571D8"/>
    <w:rsid w:val="00F61849"/>
    <w:rsid w:val="00F62425"/>
    <w:rsid w:val="00F62DED"/>
    <w:rsid w:val="00F631F3"/>
    <w:rsid w:val="00F666E6"/>
    <w:rsid w:val="00F67551"/>
    <w:rsid w:val="00F703BB"/>
    <w:rsid w:val="00F817D9"/>
    <w:rsid w:val="00F837FA"/>
    <w:rsid w:val="00F83D87"/>
    <w:rsid w:val="00F8480A"/>
    <w:rsid w:val="00F8616D"/>
    <w:rsid w:val="00F908DE"/>
    <w:rsid w:val="00F92030"/>
    <w:rsid w:val="00F964A1"/>
    <w:rsid w:val="00FA0114"/>
    <w:rsid w:val="00FA203C"/>
    <w:rsid w:val="00FA447E"/>
    <w:rsid w:val="00FA7367"/>
    <w:rsid w:val="00FA758B"/>
    <w:rsid w:val="00FB69CD"/>
    <w:rsid w:val="00FC6531"/>
    <w:rsid w:val="00FC6F81"/>
    <w:rsid w:val="00FC72FB"/>
    <w:rsid w:val="00FD4ACA"/>
    <w:rsid w:val="00FD7586"/>
    <w:rsid w:val="00FE0415"/>
    <w:rsid w:val="00FE1C05"/>
    <w:rsid w:val="00FE51E5"/>
    <w:rsid w:val="00FE59CA"/>
    <w:rsid w:val="00FF3D11"/>
    <w:rsid w:val="00FF4FB1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ocId w14:val="68AEE41B"/>
  <w15:docId w15:val="{50DF7F4D-4956-49FE-AD8F-7BB7173E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10"/>
    <w:rPr>
      <w:sz w:val="28"/>
    </w:rPr>
  </w:style>
  <w:style w:type="paragraph" w:styleId="1">
    <w:name w:val="heading 1"/>
    <w:basedOn w:val="a"/>
    <w:next w:val="a"/>
    <w:qFormat/>
    <w:rsid w:val="005B5B10"/>
    <w:pPr>
      <w:keepNext/>
      <w:jc w:val="center"/>
      <w:outlineLvl w:val="0"/>
    </w:pPr>
    <w:rPr>
      <w:b/>
    </w:rPr>
  </w:style>
  <w:style w:type="paragraph" w:styleId="20">
    <w:name w:val="heading 2"/>
    <w:basedOn w:val="a"/>
    <w:next w:val="a"/>
    <w:qFormat/>
    <w:rsid w:val="005B5B1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5B10"/>
    <w:pPr>
      <w:jc w:val="both"/>
    </w:pPr>
  </w:style>
  <w:style w:type="paragraph" w:styleId="a4">
    <w:name w:val="Body Text Indent"/>
    <w:basedOn w:val="a"/>
    <w:rsid w:val="005B5B10"/>
    <w:pPr>
      <w:ind w:firstLine="709"/>
      <w:jc w:val="both"/>
    </w:pPr>
  </w:style>
  <w:style w:type="character" w:styleId="a5">
    <w:name w:val="page number"/>
    <w:basedOn w:val="a0"/>
    <w:rsid w:val="005B5B10"/>
  </w:style>
  <w:style w:type="paragraph" w:styleId="a6">
    <w:name w:val="header"/>
    <w:basedOn w:val="a"/>
    <w:rsid w:val="005B5B10"/>
    <w:pPr>
      <w:tabs>
        <w:tab w:val="center" w:pos="4153"/>
        <w:tab w:val="right" w:pos="8306"/>
      </w:tabs>
    </w:pPr>
  </w:style>
  <w:style w:type="paragraph" w:styleId="21">
    <w:name w:val="List 2"/>
    <w:basedOn w:val="a"/>
    <w:rsid w:val="005B5B10"/>
    <w:pPr>
      <w:ind w:left="566" w:hanging="283"/>
    </w:pPr>
  </w:style>
  <w:style w:type="paragraph" w:styleId="30">
    <w:name w:val="List 3"/>
    <w:basedOn w:val="a"/>
    <w:rsid w:val="005B5B10"/>
    <w:pPr>
      <w:ind w:left="849" w:hanging="283"/>
    </w:pPr>
  </w:style>
  <w:style w:type="paragraph" w:styleId="4">
    <w:name w:val="List 4"/>
    <w:basedOn w:val="a"/>
    <w:rsid w:val="005B5B10"/>
    <w:pPr>
      <w:ind w:left="1132" w:hanging="283"/>
    </w:pPr>
  </w:style>
  <w:style w:type="paragraph" w:styleId="2">
    <w:name w:val="List Bullet 2"/>
    <w:basedOn w:val="a"/>
    <w:autoRedefine/>
    <w:rsid w:val="005B5B10"/>
    <w:pPr>
      <w:numPr>
        <w:numId w:val="3"/>
      </w:numPr>
    </w:pPr>
  </w:style>
  <w:style w:type="paragraph" w:styleId="3">
    <w:name w:val="List Bullet 3"/>
    <w:basedOn w:val="a"/>
    <w:autoRedefine/>
    <w:rsid w:val="005B5B10"/>
    <w:pPr>
      <w:numPr>
        <w:numId w:val="2"/>
      </w:numPr>
      <w:ind w:left="0" w:firstLine="709"/>
      <w:jc w:val="both"/>
    </w:pPr>
  </w:style>
  <w:style w:type="paragraph" w:styleId="31">
    <w:name w:val="List Continue 3"/>
    <w:basedOn w:val="a"/>
    <w:rsid w:val="005B5B10"/>
    <w:pPr>
      <w:spacing w:after="120"/>
      <w:ind w:left="849"/>
    </w:pPr>
  </w:style>
  <w:style w:type="paragraph" w:styleId="a7">
    <w:name w:val="Title"/>
    <w:basedOn w:val="a"/>
    <w:qFormat/>
    <w:rsid w:val="005B5B1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8">
    <w:name w:val="Subtitle"/>
    <w:basedOn w:val="a"/>
    <w:qFormat/>
    <w:rsid w:val="005B5B10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a9">
    <w:name w:val="footer"/>
    <w:basedOn w:val="a"/>
    <w:rsid w:val="005B5B10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5B648E"/>
    <w:rPr>
      <w:color w:val="0000FF"/>
      <w:u w:val="single"/>
    </w:rPr>
  </w:style>
  <w:style w:type="paragraph" w:styleId="ab">
    <w:name w:val="Balloon Text"/>
    <w:basedOn w:val="a"/>
    <w:link w:val="ac"/>
    <w:rsid w:val="00B00B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00BBF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rsid w:val="00FE1C05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E439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14F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14FA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E14F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A4C98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f">
    <w:name w:val="Table Grid"/>
    <w:basedOn w:val="a1"/>
    <w:uiPriority w:val="59"/>
    <w:rsid w:val="0099389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0E5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annotation reference"/>
    <w:basedOn w:val="a0"/>
    <w:rsid w:val="00C60BAE"/>
    <w:rPr>
      <w:sz w:val="16"/>
      <w:szCs w:val="16"/>
    </w:rPr>
  </w:style>
  <w:style w:type="paragraph" w:styleId="af1">
    <w:name w:val="annotation text"/>
    <w:basedOn w:val="a"/>
    <w:link w:val="af2"/>
    <w:rsid w:val="00C60BAE"/>
    <w:rPr>
      <w:sz w:val="20"/>
    </w:rPr>
  </w:style>
  <w:style w:type="character" w:customStyle="1" w:styleId="af2">
    <w:name w:val="Текст примечания Знак"/>
    <w:basedOn w:val="a0"/>
    <w:link w:val="af1"/>
    <w:rsid w:val="00C60BAE"/>
  </w:style>
  <w:style w:type="paragraph" w:styleId="af3">
    <w:name w:val="annotation subject"/>
    <w:basedOn w:val="af1"/>
    <w:next w:val="af1"/>
    <w:link w:val="af4"/>
    <w:rsid w:val="00C60BAE"/>
    <w:rPr>
      <w:b/>
      <w:bCs/>
    </w:rPr>
  </w:style>
  <w:style w:type="character" w:customStyle="1" w:styleId="af4">
    <w:name w:val="Тема примечания Знак"/>
    <w:basedOn w:val="af2"/>
    <w:link w:val="af3"/>
    <w:rsid w:val="00C60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zszd@trcon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buger\Desktop\Blanks\&#1041;&#1051;&#1040;&#1053;&#1050;&#1048;\&#1044;&#1083;&#1103;%20&#1073;&#1091;&#1082;&#1088;&#1077;&#1077;&#1074;&#1072;\coner_blank_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F3694-5A4E-4DA0-8349-84FCA1CC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coner_blank_6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ЦФТО МПС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bubuger-mac</dc:creator>
  <cp:lastModifiedBy>User</cp:lastModifiedBy>
  <cp:revision>2</cp:revision>
  <cp:lastPrinted>2024-10-04T07:59:00Z</cp:lastPrinted>
  <dcterms:created xsi:type="dcterms:W3CDTF">2025-02-12T07:00:00Z</dcterms:created>
  <dcterms:modified xsi:type="dcterms:W3CDTF">2025-02-12T07:00:00Z</dcterms:modified>
</cp:coreProperties>
</file>